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C22C8" w14:textId="77777777" w:rsidR="005A0D08" w:rsidRDefault="005A0D08" w:rsidP="005A0D08">
      <w:pPr>
        <w:spacing w:after="0"/>
        <w:ind w:left="-168" w:right="-489"/>
        <w:rPr>
          <w:rFonts w:ascii="Arial" w:hAnsi="Arial" w:cs="Arial"/>
        </w:rPr>
      </w:pPr>
    </w:p>
    <w:p w14:paraId="28FF2C59" w14:textId="77777777" w:rsidR="005A0D08" w:rsidRPr="00A45F9C" w:rsidRDefault="005A0D08" w:rsidP="005A0D08">
      <w:pPr>
        <w:spacing w:after="0"/>
        <w:ind w:left="-168" w:right="-489"/>
        <w:rPr>
          <w:rFonts w:ascii="Arial" w:hAnsi="Arial" w:cs="Arial"/>
        </w:rPr>
      </w:pPr>
    </w:p>
    <w:p w14:paraId="60551611" w14:textId="77777777" w:rsidR="005A0D08" w:rsidRPr="00A45F9C" w:rsidRDefault="005A0D08" w:rsidP="005A0D08">
      <w:pPr>
        <w:spacing w:after="39"/>
        <w:rPr>
          <w:rFonts w:ascii="Arial" w:hAnsi="Arial" w:cs="Arial"/>
          <w:b/>
        </w:rPr>
      </w:pPr>
      <w:r w:rsidRPr="00A45F9C">
        <w:rPr>
          <w:rFonts w:ascii="Arial" w:eastAsia="Times New Roman" w:hAnsi="Arial" w:cs="Arial"/>
          <w:b/>
          <w:sz w:val="20"/>
        </w:rPr>
        <w:t xml:space="preserve"> </w:t>
      </w:r>
      <w:r w:rsidRPr="00A45F9C">
        <w:rPr>
          <w:rFonts w:ascii="Arial" w:eastAsia="Times New Roman" w:hAnsi="Arial" w:cs="Arial"/>
          <w:b/>
        </w:rPr>
        <w:t xml:space="preserve"> </w:t>
      </w:r>
    </w:p>
    <w:p w14:paraId="3B3C6BCF" w14:textId="77777777" w:rsidR="005A0D08" w:rsidRPr="00A45F9C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spacing w:after="0" w:line="249" w:lineRule="auto"/>
        <w:ind w:left="41" w:hanging="10"/>
        <w:jc w:val="center"/>
        <w:rPr>
          <w:rFonts w:ascii="Arial" w:hAnsi="Arial" w:cs="Arial"/>
          <w:b/>
          <w:color w:val="FFFFFF" w:themeColor="background1"/>
        </w:rPr>
      </w:pPr>
      <w:r w:rsidRPr="00A45F9C">
        <w:rPr>
          <w:rFonts w:ascii="Arial" w:eastAsia="Times New Roman" w:hAnsi="Arial" w:cs="Arial"/>
          <w:b/>
          <w:color w:val="FFFFFF" w:themeColor="background1"/>
          <w:sz w:val="24"/>
        </w:rPr>
        <w:t>DOSSIER DE REC</w:t>
      </w:r>
      <w:r>
        <w:rPr>
          <w:rFonts w:ascii="Arial" w:eastAsia="Times New Roman" w:hAnsi="Arial" w:cs="Arial"/>
          <w:b/>
          <w:color w:val="FFFFFF" w:themeColor="background1"/>
          <w:sz w:val="24"/>
        </w:rPr>
        <w:t>ONNAISSANCE DES ACQUIS DE L’EXPÉ</w:t>
      </w:r>
      <w:r w:rsidRPr="00A45F9C">
        <w:rPr>
          <w:rFonts w:ascii="Arial" w:eastAsia="Times New Roman" w:hAnsi="Arial" w:cs="Arial"/>
          <w:b/>
          <w:color w:val="FFFFFF" w:themeColor="background1"/>
          <w:sz w:val="24"/>
        </w:rPr>
        <w:t xml:space="preserve">RIENCE PROFESSIONNELLE           </w:t>
      </w:r>
    </w:p>
    <w:p w14:paraId="1800B1AE" w14:textId="77777777" w:rsidR="005A0D08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spacing w:after="0" w:line="249" w:lineRule="auto"/>
        <w:ind w:left="41" w:hanging="10"/>
        <w:jc w:val="center"/>
        <w:rPr>
          <w:rFonts w:ascii="Arial" w:eastAsia="Times New Roman" w:hAnsi="Arial" w:cs="Arial"/>
          <w:b/>
          <w:color w:val="FFFFFF" w:themeColor="background1"/>
          <w:sz w:val="24"/>
        </w:rPr>
      </w:pPr>
    </w:p>
    <w:p w14:paraId="6DAD0CA4" w14:textId="0B4A8CAD" w:rsidR="005A0D08" w:rsidRPr="00A45F9C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spacing w:after="0" w:line="249" w:lineRule="auto"/>
        <w:ind w:left="41" w:hanging="10"/>
        <w:jc w:val="center"/>
        <w:rPr>
          <w:rFonts w:ascii="Arial" w:hAnsi="Arial" w:cs="Arial"/>
          <w:b/>
          <w:color w:val="FFFFFF" w:themeColor="background1"/>
        </w:rPr>
      </w:pPr>
      <w:r w:rsidRPr="00A45F9C">
        <w:rPr>
          <w:rFonts w:ascii="Arial" w:eastAsia="Times New Roman" w:hAnsi="Arial" w:cs="Arial"/>
          <w:b/>
          <w:color w:val="FFFFFF" w:themeColor="background1"/>
          <w:sz w:val="24"/>
        </w:rPr>
        <w:t>CONCOU</w:t>
      </w:r>
      <w:r>
        <w:rPr>
          <w:rFonts w:ascii="Arial" w:eastAsia="Times New Roman" w:hAnsi="Arial" w:cs="Arial"/>
          <w:b/>
          <w:color w:val="FFFFFF" w:themeColor="background1"/>
          <w:sz w:val="24"/>
        </w:rPr>
        <w:t>RS INTERNE DE LIEUTENANT DE 2è</w:t>
      </w:r>
      <w:r w:rsidR="00ED42AB">
        <w:rPr>
          <w:rFonts w:ascii="Arial" w:eastAsia="Times New Roman" w:hAnsi="Arial" w:cs="Arial"/>
          <w:b/>
          <w:color w:val="FFFFFF" w:themeColor="background1"/>
          <w:sz w:val="24"/>
        </w:rPr>
        <w:t>me</w:t>
      </w:r>
      <w:r w:rsidRPr="00A45F9C">
        <w:rPr>
          <w:rFonts w:ascii="Arial" w:eastAsia="Times New Roman" w:hAnsi="Arial" w:cs="Arial"/>
          <w:b/>
          <w:color w:val="FFFFFF" w:themeColor="background1"/>
          <w:sz w:val="24"/>
        </w:rPr>
        <w:t xml:space="preserve"> CLASSE DE SAPEURS-POMPIERS PROFESSIONNELS </w:t>
      </w:r>
    </w:p>
    <w:p w14:paraId="22CAE4C5" w14:textId="77777777" w:rsidR="005A0D08" w:rsidRPr="00D071BF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spacing w:after="80"/>
        <w:ind w:left="31"/>
        <w:jc w:val="center"/>
        <w:rPr>
          <w:rFonts w:ascii="Arial" w:hAnsi="Arial" w:cs="Arial"/>
          <w:b/>
          <w:color w:val="FFFFFF" w:themeColor="background1"/>
          <w:sz w:val="24"/>
        </w:rPr>
      </w:pPr>
      <w:r w:rsidRPr="00D071BF">
        <w:rPr>
          <w:rFonts w:ascii="Arial" w:eastAsia="Times New Roman" w:hAnsi="Arial" w:cs="Arial"/>
          <w:b/>
          <w:color w:val="FFFFFF" w:themeColor="background1"/>
          <w:sz w:val="16"/>
        </w:rPr>
        <w:t xml:space="preserve"> </w:t>
      </w:r>
    </w:p>
    <w:p w14:paraId="5CB71056" w14:textId="77777777" w:rsidR="005A0D08" w:rsidRPr="00D071BF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spacing w:after="0" w:line="249" w:lineRule="auto"/>
        <w:ind w:left="41" w:hanging="10"/>
        <w:jc w:val="center"/>
        <w:rPr>
          <w:rFonts w:ascii="Arial" w:hAnsi="Arial" w:cs="Arial"/>
          <w:b/>
          <w:sz w:val="24"/>
        </w:rPr>
      </w:pPr>
      <w:r w:rsidRPr="00D071BF">
        <w:rPr>
          <w:rFonts w:ascii="Arial" w:eastAsia="Times New Roman" w:hAnsi="Arial" w:cs="Arial"/>
          <w:b/>
          <w:color w:val="FFFFFF" w:themeColor="background1"/>
          <w:sz w:val="28"/>
        </w:rPr>
        <w:t xml:space="preserve"> SESSION 2025</w:t>
      </w:r>
      <w:r w:rsidRPr="00D071BF">
        <w:rPr>
          <w:rFonts w:ascii="Arial" w:eastAsia="Times New Roman" w:hAnsi="Arial" w:cs="Arial"/>
          <w:b/>
          <w:sz w:val="28"/>
        </w:rPr>
        <w:t xml:space="preserve"> </w:t>
      </w:r>
      <w:r w:rsidRPr="00D071BF">
        <w:rPr>
          <w:rFonts w:ascii="Arial" w:eastAsia="Times New Roman" w:hAnsi="Arial" w:cs="Arial"/>
          <w:sz w:val="12"/>
        </w:rPr>
        <w:t xml:space="preserve"> </w:t>
      </w:r>
    </w:p>
    <w:p w14:paraId="75FAAAFA" w14:textId="77777777" w:rsidR="005A0D08" w:rsidRPr="00D071BF" w:rsidRDefault="005A0D08" w:rsidP="005A0D08">
      <w:pPr>
        <w:spacing w:after="51"/>
        <w:rPr>
          <w:rFonts w:ascii="Arial" w:eastAsia="Times New Roman" w:hAnsi="Arial" w:cs="Arial"/>
        </w:rPr>
      </w:pPr>
      <w:r w:rsidRPr="00D071BF">
        <w:rPr>
          <w:rFonts w:ascii="Arial" w:eastAsia="Times New Roman" w:hAnsi="Arial" w:cs="Arial"/>
        </w:rPr>
        <w:t xml:space="preserve"> </w:t>
      </w:r>
    </w:p>
    <w:p w14:paraId="2C7E1CB4" w14:textId="03B1C0FA" w:rsidR="005A0D08" w:rsidRPr="00D071BF" w:rsidRDefault="005A0D08" w:rsidP="005A0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Arial" w:hAnsi="Arial" w:cs="Arial"/>
          <w:color w:val="FFFFFF" w:themeColor="background1"/>
          <w:sz w:val="20"/>
        </w:rPr>
      </w:pPr>
      <w:r w:rsidRPr="008E5126">
        <w:rPr>
          <w:rFonts w:ascii="Arial" w:hAnsi="Arial" w:cs="Arial"/>
          <w:b/>
          <w:color w:val="FFFFFF" w:themeColor="background1"/>
        </w:rPr>
        <w:t>Le dossier professionnel</w:t>
      </w:r>
      <w:r w:rsidRPr="008E5126">
        <w:rPr>
          <w:rFonts w:ascii="Arial" w:hAnsi="Arial" w:cs="Arial"/>
          <w:color w:val="FFFFFF" w:themeColor="background1"/>
          <w:u w:val="single"/>
        </w:rPr>
        <w:t xml:space="preserve"> </w:t>
      </w:r>
      <w:r w:rsidR="008E5126" w:rsidRPr="008E5126">
        <w:rPr>
          <w:rFonts w:ascii="Arial" w:hAnsi="Arial" w:cs="Arial"/>
          <w:b/>
          <w:color w:val="FFFFFF" w:themeColor="background1"/>
          <w:u w:val="single"/>
        </w:rPr>
        <w:t>COMPLET</w:t>
      </w:r>
      <w:r w:rsidR="008E5126">
        <w:rPr>
          <w:rFonts w:ascii="Arial" w:hAnsi="Arial" w:cs="Arial"/>
          <w:color w:val="FFFFFF" w:themeColor="background1"/>
        </w:rPr>
        <w:t xml:space="preserve"> </w:t>
      </w:r>
      <w:r w:rsidRPr="005A0D08">
        <w:rPr>
          <w:rFonts w:ascii="Arial" w:hAnsi="Arial" w:cs="Arial"/>
          <w:color w:val="FFFFFF" w:themeColor="background1"/>
        </w:rPr>
        <w:t>est à retourner par voie dématérialisée</w:t>
      </w:r>
      <w:r w:rsidR="00AF05A3">
        <w:rPr>
          <w:rFonts w:ascii="Arial" w:hAnsi="Arial" w:cs="Arial"/>
          <w:color w:val="FFFFFF" w:themeColor="background1"/>
        </w:rPr>
        <w:t xml:space="preserve"> en un fichier unique</w:t>
      </w:r>
      <w:r w:rsidRPr="005A0D08">
        <w:rPr>
          <w:rFonts w:ascii="Arial" w:hAnsi="Arial" w:cs="Arial"/>
          <w:color w:val="FFFFFF" w:themeColor="background1"/>
        </w:rPr>
        <w:t xml:space="preserve"> (en </w:t>
      </w:r>
      <w:r w:rsidR="00AF05A3">
        <w:rPr>
          <w:rFonts w:ascii="Arial" w:hAnsi="Arial" w:cs="Arial"/>
          <w:color w:val="FFFFFF" w:themeColor="background1"/>
        </w:rPr>
        <w:t>dépôt sur l’espace candidat uniquement</w:t>
      </w:r>
      <w:bookmarkStart w:id="0" w:name="_GoBack"/>
      <w:bookmarkEnd w:id="0"/>
      <w:r w:rsidRPr="00D071BF">
        <w:rPr>
          <w:rFonts w:ascii="Arial" w:hAnsi="Arial" w:cs="Arial"/>
          <w:color w:val="FFFFFF" w:themeColor="background1"/>
          <w:sz w:val="20"/>
        </w:rPr>
        <w:t xml:space="preserve">) au cdg69 </w:t>
      </w:r>
      <w:r w:rsidRPr="00D071BF">
        <w:rPr>
          <w:rFonts w:ascii="Arial" w:hAnsi="Arial" w:cs="Arial"/>
          <w:b/>
          <w:color w:val="FFFFFF" w:themeColor="background1"/>
        </w:rPr>
        <w:t xml:space="preserve">au plus tard </w:t>
      </w:r>
      <w:r w:rsidR="009B76D8" w:rsidRPr="009B76D8">
        <w:rPr>
          <w:rFonts w:ascii="Arial" w:hAnsi="Arial" w:cs="Arial"/>
          <w:b/>
          <w:color w:val="FFFFFF" w:themeColor="background1"/>
        </w:rPr>
        <w:t>le 30 avril 2025</w:t>
      </w:r>
      <w:r w:rsidRPr="00D071BF">
        <w:rPr>
          <w:rFonts w:ascii="Arial" w:hAnsi="Arial" w:cs="Arial"/>
          <w:b/>
          <w:color w:val="FFFFFF" w:themeColor="background1"/>
        </w:rPr>
        <w:t xml:space="preserve">. </w:t>
      </w:r>
      <w:r w:rsidRPr="00D071BF">
        <w:rPr>
          <w:rFonts w:ascii="Arial" w:hAnsi="Arial" w:cs="Arial"/>
          <w:color w:val="FFFFFF" w:themeColor="background1"/>
        </w:rPr>
        <w:t>Tout</w:t>
      </w:r>
      <w:r w:rsidRPr="00D071BF">
        <w:rPr>
          <w:rFonts w:ascii="Arial" w:hAnsi="Arial" w:cs="Arial"/>
          <w:color w:val="FFFFFF" w:themeColor="background1"/>
          <w:sz w:val="20"/>
        </w:rPr>
        <w:t xml:space="preserve"> dossier transmis hors délai sera refusé.</w:t>
      </w:r>
    </w:p>
    <w:p w14:paraId="7D1FDDCF" w14:textId="77777777" w:rsidR="005A0D08" w:rsidRDefault="005A0D08" w:rsidP="005A0D08">
      <w:pPr>
        <w:spacing w:after="51"/>
        <w:rPr>
          <w:rFonts w:ascii="Arial" w:eastAsia="Times New Roman" w:hAnsi="Arial" w:cs="Arial"/>
          <w:sz w:val="20"/>
        </w:rPr>
      </w:pPr>
    </w:p>
    <w:p w14:paraId="4A8D45C9" w14:textId="77777777" w:rsidR="005A0D08" w:rsidRPr="00D071BF" w:rsidRDefault="005A0D08" w:rsidP="005A0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C00000"/>
        </w:rPr>
      </w:pPr>
      <w:r w:rsidRPr="00D071BF">
        <w:rPr>
          <w:b/>
          <w:i/>
          <w:color w:val="C00000"/>
        </w:rPr>
        <w:t>Votre dossier doit être rédigé en police Arial 11 interligne 1.</w:t>
      </w:r>
    </w:p>
    <w:p w14:paraId="28BB05F7" w14:textId="77777777" w:rsidR="005A0D08" w:rsidRDefault="005A0D08" w:rsidP="005A0D08">
      <w:pPr>
        <w:spacing w:after="51"/>
        <w:rPr>
          <w:rFonts w:ascii="Arial" w:eastAsia="Times New Roman" w:hAnsi="Arial" w:cs="Arial"/>
          <w:sz w:val="20"/>
        </w:rPr>
      </w:pPr>
    </w:p>
    <w:p w14:paraId="29E09552" w14:textId="77777777" w:rsidR="005A0D08" w:rsidRDefault="005A0D08" w:rsidP="005A0D08">
      <w:pPr>
        <w:spacing w:after="51"/>
        <w:rPr>
          <w:rFonts w:ascii="Arial" w:eastAsia="Times New Roman" w:hAnsi="Arial" w:cs="Arial"/>
          <w:sz w:val="20"/>
        </w:rPr>
      </w:pPr>
    </w:p>
    <w:p w14:paraId="27CD344C" w14:textId="77777777" w:rsidR="005A0D08" w:rsidRPr="00A45F9C" w:rsidRDefault="005A0D08" w:rsidP="005A0D08">
      <w:pPr>
        <w:spacing w:after="51"/>
        <w:rPr>
          <w:rFonts w:ascii="Arial" w:hAnsi="Arial" w:cs="Arial"/>
        </w:rPr>
      </w:pPr>
    </w:p>
    <w:p w14:paraId="065C025B" w14:textId="77777777" w:rsidR="005A0D08" w:rsidRPr="00D071BF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-5" w:hanging="10"/>
        <w:rPr>
          <w:rFonts w:ascii="Arial" w:hAnsi="Arial" w:cs="Arial"/>
          <w:b/>
        </w:rPr>
      </w:pPr>
      <w:r w:rsidRPr="00D071BF">
        <w:rPr>
          <w:rFonts w:ascii="Arial" w:eastAsia="Times New Roman" w:hAnsi="Arial" w:cs="Arial"/>
          <w:b/>
          <w:sz w:val="24"/>
        </w:rPr>
        <w:t xml:space="preserve">1. IDENTIFICATION DU CANDIDAT </w:t>
      </w:r>
    </w:p>
    <w:p w14:paraId="12D3201F" w14:textId="77777777" w:rsidR="005A0D08" w:rsidRPr="00A45F9C" w:rsidRDefault="005A0D08" w:rsidP="005A0D08">
      <w:pPr>
        <w:spacing w:after="0"/>
        <w:rPr>
          <w:rFonts w:ascii="Arial" w:hAnsi="Arial" w:cs="Arial"/>
        </w:rPr>
      </w:pPr>
      <w:r w:rsidRPr="00A45F9C">
        <w:rPr>
          <w:rFonts w:ascii="Arial" w:eastAsia="Times New Roman" w:hAnsi="Arial" w:cs="Arial"/>
          <w:sz w:val="20"/>
        </w:rPr>
        <w:t xml:space="preserve"> </w:t>
      </w:r>
    </w:p>
    <w:p w14:paraId="48840E8B" w14:textId="77777777" w:rsidR="005A0D08" w:rsidRPr="00A45F9C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5"/>
        <w:ind w:left="113"/>
        <w:rPr>
          <w:rFonts w:ascii="Arial" w:hAnsi="Arial" w:cs="Arial"/>
        </w:rPr>
      </w:pPr>
      <w:r w:rsidRPr="00A45F9C">
        <w:rPr>
          <w:rFonts w:ascii="Arial" w:eastAsia="Times New Roman" w:hAnsi="Arial" w:cs="Arial"/>
          <w:sz w:val="8"/>
        </w:rPr>
        <w:t xml:space="preserve"> </w:t>
      </w:r>
    </w:p>
    <w:p w14:paraId="0D2EB6B4" w14:textId="77777777" w:rsidR="005A0D08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3" w:hanging="10"/>
        <w:rPr>
          <w:rFonts w:ascii="Arial" w:eastAsia="Times New Roman" w:hAnsi="Arial" w:cs="Arial"/>
          <w:sz w:val="20"/>
        </w:rPr>
      </w:pPr>
      <w:r w:rsidRPr="005A0D08">
        <w:rPr>
          <w:rFonts w:ascii="Arial" w:eastAsia="Times New Roman" w:hAnsi="Arial" w:cs="Arial"/>
        </w:rPr>
        <w:t xml:space="preserve">NOM </w:t>
      </w:r>
      <w:r w:rsidRPr="005A0D08">
        <w:rPr>
          <w:rFonts w:ascii="Arial" w:eastAsia="Times New Roman" w:hAnsi="Arial" w:cs="Arial"/>
          <w:sz w:val="20"/>
        </w:rPr>
        <w:t>(</w:t>
      </w:r>
      <w:r w:rsidRPr="00A45F9C">
        <w:rPr>
          <w:rFonts w:ascii="Arial" w:eastAsia="Times New Roman" w:hAnsi="Arial" w:cs="Arial"/>
          <w:sz w:val="20"/>
        </w:rPr>
        <w:t>pour les femmes mariées, pr</w:t>
      </w:r>
      <w:r>
        <w:rPr>
          <w:rFonts w:ascii="Arial" w:eastAsia="Times New Roman" w:hAnsi="Arial" w:cs="Arial"/>
          <w:sz w:val="20"/>
        </w:rPr>
        <w:t>écisez le nom patronymique) : ___________________________</w:t>
      </w:r>
    </w:p>
    <w:p w14:paraId="5423C073" w14:textId="77777777" w:rsidR="005A0D08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3" w:hanging="10"/>
        <w:rPr>
          <w:rFonts w:ascii="Arial" w:eastAsia="Times New Roman" w:hAnsi="Arial" w:cs="Arial"/>
          <w:sz w:val="20"/>
        </w:rPr>
      </w:pPr>
    </w:p>
    <w:p w14:paraId="7A9AEA4B" w14:textId="77777777" w:rsidR="005A0D08" w:rsidRPr="005A0D08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23" w:hanging="10"/>
        <w:rPr>
          <w:rFonts w:ascii="Arial" w:hAnsi="Arial" w:cs="Arial"/>
        </w:rPr>
      </w:pPr>
      <w:r w:rsidRPr="005A0D08">
        <w:rPr>
          <w:rFonts w:ascii="Arial" w:eastAsia="Times New Roman" w:hAnsi="Arial" w:cs="Arial"/>
        </w:rPr>
        <w:t>Prénoms : ________________________________</w:t>
      </w:r>
    </w:p>
    <w:p w14:paraId="241B3C61" w14:textId="77777777" w:rsidR="005A0D08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23" w:hanging="10"/>
        <w:rPr>
          <w:rFonts w:ascii="Arial" w:hAnsi="Arial" w:cs="Arial"/>
        </w:rPr>
      </w:pPr>
    </w:p>
    <w:p w14:paraId="43E815E7" w14:textId="77777777" w:rsidR="005A0D08" w:rsidRPr="00A45F9C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23" w:hanging="10"/>
        <w:rPr>
          <w:rFonts w:ascii="Arial" w:hAnsi="Arial" w:cs="Arial"/>
        </w:rPr>
      </w:pPr>
    </w:p>
    <w:p w14:paraId="399D0F64" w14:textId="77777777" w:rsidR="005A0D08" w:rsidRPr="00A45F9C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13"/>
        <w:rPr>
          <w:rFonts w:ascii="Arial" w:hAnsi="Arial" w:cs="Arial"/>
        </w:rPr>
      </w:pPr>
    </w:p>
    <w:p w14:paraId="59644C50" w14:textId="77777777" w:rsidR="005A0D08" w:rsidRPr="00A45F9C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23" w:hanging="10"/>
        <w:rPr>
          <w:rFonts w:ascii="Arial" w:hAnsi="Arial" w:cs="Arial"/>
        </w:rPr>
      </w:pPr>
      <w:r w:rsidRPr="00A45F9C">
        <w:rPr>
          <w:rFonts w:ascii="Arial" w:eastAsia="Times New Roman" w:hAnsi="Arial" w:cs="Arial"/>
          <w:sz w:val="20"/>
        </w:rPr>
        <w:t xml:space="preserve">N°LOGIN figurant sur votre dossier d’inscription : </w:t>
      </w:r>
      <w:r>
        <w:rPr>
          <w:rFonts w:ascii="Arial" w:eastAsia="Times New Roman" w:hAnsi="Arial" w:cs="Arial"/>
          <w:sz w:val="20"/>
        </w:rPr>
        <w:t>__________________________</w:t>
      </w:r>
    </w:p>
    <w:p w14:paraId="77D082DC" w14:textId="77777777" w:rsidR="005A0D08" w:rsidRPr="00A45F9C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13"/>
        <w:rPr>
          <w:rFonts w:ascii="Arial" w:hAnsi="Arial" w:cs="Arial"/>
        </w:rPr>
      </w:pPr>
      <w:r w:rsidRPr="00A45F9C">
        <w:rPr>
          <w:rFonts w:ascii="Arial" w:eastAsia="Times New Roman" w:hAnsi="Arial" w:cs="Arial"/>
          <w:sz w:val="20"/>
        </w:rPr>
        <w:t xml:space="preserve"> </w:t>
      </w:r>
    </w:p>
    <w:p w14:paraId="15391E0C" w14:textId="77777777" w:rsidR="005A0D08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3" w:hanging="10"/>
        <w:rPr>
          <w:rFonts w:ascii="Arial" w:eastAsia="Times New Roman" w:hAnsi="Arial" w:cs="Arial"/>
          <w:sz w:val="20"/>
        </w:rPr>
      </w:pPr>
      <w:r w:rsidRPr="00A45F9C">
        <w:rPr>
          <w:rFonts w:ascii="Arial" w:eastAsia="Times New Roman" w:hAnsi="Arial" w:cs="Arial"/>
          <w:sz w:val="20"/>
        </w:rPr>
        <w:t xml:space="preserve">ADRESSE : </w:t>
      </w:r>
      <w:r>
        <w:rPr>
          <w:rFonts w:ascii="Arial" w:eastAsia="Times New Roman" w:hAnsi="Arial" w:cs="Arial"/>
          <w:sz w:val="20"/>
        </w:rPr>
        <w:t>_____________________________________________________________________</w:t>
      </w:r>
    </w:p>
    <w:p w14:paraId="4B426A08" w14:textId="77777777" w:rsidR="005A0D08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3" w:hanging="10"/>
        <w:rPr>
          <w:rFonts w:ascii="Arial" w:eastAsia="Times New Roman" w:hAnsi="Arial" w:cs="Arial"/>
          <w:sz w:val="20"/>
        </w:rPr>
      </w:pPr>
    </w:p>
    <w:p w14:paraId="4DEA8D2C" w14:textId="77777777" w:rsidR="005A0D08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3" w:hanging="10"/>
        <w:rPr>
          <w:rFonts w:ascii="Arial" w:eastAsia="Times New Roman" w:hAnsi="Arial" w:cs="Arial"/>
          <w:sz w:val="20"/>
        </w:rPr>
      </w:pPr>
    </w:p>
    <w:p w14:paraId="3A36A9C6" w14:textId="77777777" w:rsidR="005A0D08" w:rsidRPr="00A45F9C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3" w:hanging="10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>_______________________________________________________________________________</w:t>
      </w:r>
    </w:p>
    <w:p w14:paraId="5E1BF422" w14:textId="77777777" w:rsidR="005A0D08" w:rsidRPr="00A45F9C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  <w:rPr>
          <w:rFonts w:ascii="Arial" w:hAnsi="Arial" w:cs="Arial"/>
        </w:rPr>
      </w:pPr>
      <w:r w:rsidRPr="00A45F9C">
        <w:rPr>
          <w:rFonts w:ascii="Arial" w:eastAsia="Times New Roman" w:hAnsi="Arial" w:cs="Arial"/>
          <w:sz w:val="20"/>
        </w:rPr>
        <w:t xml:space="preserve"> </w:t>
      </w:r>
    </w:p>
    <w:p w14:paraId="7171A912" w14:textId="77777777" w:rsidR="005A0D08" w:rsidRPr="00A45F9C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3" w:hanging="10"/>
        <w:rPr>
          <w:rFonts w:ascii="Arial" w:hAnsi="Arial" w:cs="Arial"/>
        </w:rPr>
      </w:pPr>
      <w:r w:rsidRPr="00A45F9C">
        <w:rPr>
          <w:rFonts w:ascii="Arial" w:eastAsia="Times New Roman" w:hAnsi="Arial" w:cs="Arial"/>
          <w:sz w:val="20"/>
        </w:rPr>
        <w:t xml:space="preserve">TEL : ___ / ___ / ___ / ___ / ___ </w:t>
      </w:r>
    </w:p>
    <w:p w14:paraId="307006E2" w14:textId="77777777" w:rsidR="005A0D08" w:rsidRPr="00A45F9C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  <w:rPr>
          <w:rFonts w:ascii="Arial" w:hAnsi="Arial" w:cs="Arial"/>
        </w:rPr>
      </w:pPr>
      <w:r w:rsidRPr="00A45F9C">
        <w:rPr>
          <w:rFonts w:ascii="Arial" w:eastAsia="Times New Roman" w:hAnsi="Arial" w:cs="Arial"/>
          <w:sz w:val="20"/>
        </w:rPr>
        <w:t xml:space="preserve"> </w:t>
      </w:r>
    </w:p>
    <w:p w14:paraId="54C4E2F1" w14:textId="77777777" w:rsidR="005A0D08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3" w:hanging="10"/>
        <w:rPr>
          <w:rFonts w:ascii="Arial" w:eastAsia="Times New Roman" w:hAnsi="Arial" w:cs="Arial"/>
          <w:sz w:val="20"/>
        </w:rPr>
      </w:pPr>
      <w:r w:rsidRPr="00A45F9C">
        <w:rPr>
          <w:rFonts w:ascii="Arial" w:eastAsia="Times New Roman" w:hAnsi="Arial" w:cs="Arial"/>
          <w:sz w:val="20"/>
        </w:rPr>
        <w:t xml:space="preserve">Email : </w:t>
      </w:r>
      <w:r>
        <w:rPr>
          <w:rFonts w:ascii="Arial" w:eastAsia="Times New Roman" w:hAnsi="Arial" w:cs="Arial"/>
          <w:sz w:val="20"/>
        </w:rPr>
        <w:t xml:space="preserve"> _________________________________________</w:t>
      </w:r>
    </w:p>
    <w:p w14:paraId="20432566" w14:textId="77777777" w:rsidR="005A0D08" w:rsidRPr="00A45F9C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3" w:hanging="10"/>
        <w:rPr>
          <w:rFonts w:ascii="Arial" w:hAnsi="Arial" w:cs="Arial"/>
        </w:rPr>
      </w:pPr>
    </w:p>
    <w:p w14:paraId="4AFE7878" w14:textId="77777777" w:rsidR="005A0D08" w:rsidRPr="00A45F9C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3" w:hanging="10"/>
        <w:rPr>
          <w:rFonts w:ascii="Arial" w:hAnsi="Arial" w:cs="Arial"/>
        </w:rPr>
      </w:pPr>
      <w:r w:rsidRPr="00A45F9C">
        <w:rPr>
          <w:rFonts w:ascii="Arial" w:eastAsia="Times New Roman" w:hAnsi="Arial" w:cs="Arial"/>
          <w:sz w:val="20"/>
          <w:u w:val="single" w:color="000000"/>
        </w:rPr>
        <w:t>Date de naissance</w:t>
      </w:r>
      <w:r>
        <w:rPr>
          <w:rFonts w:ascii="Arial" w:eastAsia="Times New Roman" w:hAnsi="Arial" w:cs="Arial"/>
          <w:sz w:val="20"/>
        </w:rPr>
        <w:t xml:space="preserve"> ___/___/_______   à ______________________________________________</w:t>
      </w:r>
      <w:r w:rsidRPr="00A45F9C">
        <w:rPr>
          <w:rFonts w:ascii="Arial" w:eastAsia="Times New Roman" w:hAnsi="Arial" w:cs="Arial"/>
          <w:sz w:val="20"/>
        </w:rPr>
        <w:t xml:space="preserve"> </w:t>
      </w:r>
    </w:p>
    <w:p w14:paraId="1F607933" w14:textId="77777777" w:rsidR="005A0D08" w:rsidRPr="00A45F9C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3"/>
        <w:rPr>
          <w:rFonts w:ascii="Arial" w:hAnsi="Arial" w:cs="Arial"/>
        </w:rPr>
      </w:pPr>
      <w:r w:rsidRPr="00A45F9C">
        <w:rPr>
          <w:rFonts w:ascii="Arial" w:eastAsia="Times New Roman" w:hAnsi="Arial" w:cs="Arial"/>
          <w:sz w:val="18"/>
        </w:rPr>
        <w:t xml:space="preserve"> </w:t>
      </w:r>
    </w:p>
    <w:p w14:paraId="531658B1" w14:textId="77777777" w:rsidR="005A0D08" w:rsidRDefault="005A0D08" w:rsidP="005A0D08">
      <w:pPr>
        <w:spacing w:after="109"/>
        <w:rPr>
          <w:rFonts w:ascii="Arial" w:eastAsia="Times New Roman" w:hAnsi="Arial" w:cs="Arial"/>
          <w:sz w:val="14"/>
        </w:rPr>
      </w:pPr>
    </w:p>
    <w:p w14:paraId="1B555CDD" w14:textId="77777777" w:rsidR="005A0D08" w:rsidRPr="00A45F9C" w:rsidRDefault="005A0D08" w:rsidP="005A0D08">
      <w:pPr>
        <w:spacing w:after="109"/>
        <w:rPr>
          <w:rFonts w:ascii="Arial" w:hAnsi="Arial" w:cs="Arial"/>
        </w:rPr>
      </w:pPr>
    </w:p>
    <w:p w14:paraId="34D8469A" w14:textId="77777777" w:rsidR="005A0D08" w:rsidRPr="00D071BF" w:rsidRDefault="005A0D08" w:rsidP="00D60A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-284" w:firstLine="142"/>
        <w:rPr>
          <w:rFonts w:ascii="Arial" w:hAnsi="Arial" w:cs="Arial"/>
          <w:b/>
        </w:rPr>
      </w:pPr>
      <w:r w:rsidRPr="00D071BF">
        <w:rPr>
          <w:rFonts w:ascii="Arial" w:eastAsia="Times New Roman" w:hAnsi="Arial" w:cs="Arial"/>
          <w:b/>
          <w:sz w:val="24"/>
        </w:rPr>
        <w:lastRenderedPageBreak/>
        <w:t xml:space="preserve">2. EXPOSÉ DE L’EXPÉRIENCE PROFESSIONNELLE DU CANDIDAT AU REGARD DE SON PARCOURS PROFESSSIONNEL ET DE SA FORMATON PROFESSIONNELLE CONTINUE </w:t>
      </w:r>
    </w:p>
    <w:p w14:paraId="68196440" w14:textId="77777777" w:rsidR="005A0D08" w:rsidRPr="00A45F9C" w:rsidRDefault="005A0D08" w:rsidP="005A0D08">
      <w:pPr>
        <w:spacing w:after="51"/>
        <w:rPr>
          <w:rFonts w:ascii="Arial" w:hAnsi="Arial" w:cs="Arial"/>
        </w:rPr>
      </w:pPr>
      <w:r w:rsidRPr="00A45F9C">
        <w:rPr>
          <w:rFonts w:ascii="Arial" w:eastAsia="Times New Roman" w:hAnsi="Arial" w:cs="Arial"/>
          <w:sz w:val="20"/>
        </w:rPr>
        <w:t xml:space="preserve">  </w:t>
      </w:r>
    </w:p>
    <w:p w14:paraId="3127D114" w14:textId="77777777" w:rsidR="005A0D08" w:rsidRPr="00D071BF" w:rsidRDefault="005A0D08" w:rsidP="00D60A9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 w:themeFill="accent1" w:themeFillTint="33"/>
        <w:spacing w:after="0"/>
        <w:ind w:left="-284" w:right="3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 w:val="24"/>
        </w:rPr>
        <w:t>2.1 DESCRIPTION DE VOTRE</w:t>
      </w:r>
      <w:r w:rsidRPr="00D071BF">
        <w:rPr>
          <w:rFonts w:ascii="Arial" w:eastAsia="Times New Roman" w:hAnsi="Arial" w:cs="Arial"/>
          <w:b/>
          <w:sz w:val="24"/>
        </w:rPr>
        <w:t xml:space="preserve"> PARCOURS PROFESSIONNEL </w:t>
      </w:r>
    </w:p>
    <w:p w14:paraId="5F8CC055" w14:textId="77777777" w:rsidR="005A0D08" w:rsidRPr="00A45F9C" w:rsidRDefault="005A0D08" w:rsidP="005A0D08">
      <w:pPr>
        <w:spacing w:after="0"/>
        <w:rPr>
          <w:rFonts w:ascii="Arial" w:hAnsi="Arial" w:cs="Arial"/>
        </w:rPr>
      </w:pPr>
      <w:r w:rsidRPr="00A45F9C">
        <w:rPr>
          <w:rFonts w:ascii="Arial" w:eastAsia="Times New Roman" w:hAnsi="Arial" w:cs="Arial"/>
          <w:sz w:val="12"/>
        </w:rPr>
        <w:t xml:space="preserve"> </w:t>
      </w:r>
    </w:p>
    <w:p w14:paraId="35BB7571" w14:textId="77777777" w:rsidR="005A0D08" w:rsidRPr="00A45F9C" w:rsidRDefault="005A0D08" w:rsidP="005A0D08">
      <w:pPr>
        <w:spacing w:after="0"/>
        <w:ind w:left="50"/>
        <w:jc w:val="center"/>
        <w:rPr>
          <w:rFonts w:ascii="Arial" w:hAnsi="Arial" w:cs="Arial"/>
        </w:rPr>
      </w:pPr>
    </w:p>
    <w:tbl>
      <w:tblPr>
        <w:tblStyle w:val="TableGrid"/>
        <w:tblW w:w="10344" w:type="dxa"/>
        <w:tblInd w:w="-572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99"/>
        <w:gridCol w:w="2186"/>
        <w:gridCol w:w="1649"/>
        <w:gridCol w:w="2436"/>
        <w:gridCol w:w="2574"/>
      </w:tblGrid>
      <w:tr w:rsidR="00354FA3" w:rsidRPr="00A45F9C" w14:paraId="3A97EEE1" w14:textId="77777777" w:rsidTr="00354FA3">
        <w:trPr>
          <w:trHeight w:val="547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2D7D" w14:textId="77777777" w:rsidR="00354FA3" w:rsidRPr="00796F25" w:rsidRDefault="00354FA3" w:rsidP="002A7787">
            <w:pPr>
              <w:ind w:left="6"/>
              <w:jc w:val="center"/>
              <w:rPr>
                <w:rFonts w:ascii="Arial" w:hAnsi="Arial" w:cs="Arial"/>
                <w:b/>
              </w:rPr>
            </w:pPr>
            <w:r w:rsidRPr="00796F25">
              <w:rPr>
                <w:rFonts w:ascii="Arial" w:eastAsia="Times New Roman" w:hAnsi="Arial" w:cs="Arial"/>
                <w:b/>
              </w:rPr>
              <w:t>PÉRIODE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1284" w14:textId="77777777" w:rsidR="00354FA3" w:rsidRPr="00796F25" w:rsidRDefault="00354FA3" w:rsidP="002A7787">
            <w:pPr>
              <w:ind w:left="12"/>
              <w:jc w:val="center"/>
              <w:rPr>
                <w:rFonts w:ascii="Arial" w:hAnsi="Arial" w:cs="Arial"/>
                <w:b/>
              </w:rPr>
            </w:pPr>
            <w:r w:rsidRPr="00796F25">
              <w:rPr>
                <w:rFonts w:ascii="Arial" w:hAnsi="Arial" w:cs="Arial"/>
                <w:b/>
              </w:rPr>
              <w:t>EMPLOYEUR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0F26" w14:textId="287E760B" w:rsidR="00354FA3" w:rsidRPr="00796F25" w:rsidRDefault="00354FA3" w:rsidP="002A7787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POSTE OCCUPÉ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2068" w14:textId="02655A6F" w:rsidR="00354FA3" w:rsidRPr="00796F25" w:rsidRDefault="00354FA3" w:rsidP="002A7787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796F25">
              <w:rPr>
                <w:rFonts w:ascii="Arial" w:eastAsia="Times New Roman" w:hAnsi="Arial" w:cs="Arial"/>
                <w:b/>
              </w:rPr>
              <w:t>DOMAINES FONCTIONNELS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013" w14:textId="77777777" w:rsidR="00354FA3" w:rsidRPr="00796F25" w:rsidRDefault="00354FA3" w:rsidP="002A7787">
            <w:pPr>
              <w:jc w:val="center"/>
              <w:rPr>
                <w:rFonts w:ascii="Arial" w:hAnsi="Arial" w:cs="Arial"/>
                <w:b/>
              </w:rPr>
            </w:pPr>
            <w:r w:rsidRPr="00796F25">
              <w:rPr>
                <w:rFonts w:ascii="Arial" w:eastAsia="Times New Roman" w:hAnsi="Arial" w:cs="Arial"/>
                <w:b/>
              </w:rPr>
              <w:t>COMPÉTENCES ACQUISES</w:t>
            </w:r>
          </w:p>
        </w:tc>
      </w:tr>
      <w:tr w:rsidR="00354FA3" w:rsidRPr="00A45F9C" w14:paraId="2D262879" w14:textId="77777777" w:rsidTr="00354FA3">
        <w:trPr>
          <w:trHeight w:val="1265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0FD1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23CFBC37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8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440C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A61B" w14:textId="77777777" w:rsidR="00354FA3" w:rsidRPr="00A45F9C" w:rsidRDefault="00354FA3" w:rsidP="002A7787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77CB" w14:textId="2B90C879" w:rsidR="00354FA3" w:rsidRPr="00A45F9C" w:rsidRDefault="00354FA3" w:rsidP="002A7787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9544" w14:textId="77777777" w:rsidR="00354FA3" w:rsidRPr="00A45F9C" w:rsidRDefault="00354FA3" w:rsidP="002A7787">
            <w:pPr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  <w:tr w:rsidR="00354FA3" w:rsidRPr="00A45F9C" w14:paraId="04088168" w14:textId="77777777" w:rsidTr="00354FA3">
        <w:trPr>
          <w:trHeight w:val="1272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6A79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0160667F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6A48D500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07204A0E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7CC5ACFC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2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3EB3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2570" w14:textId="77777777" w:rsidR="00354FA3" w:rsidRPr="00A45F9C" w:rsidRDefault="00354FA3" w:rsidP="002A7787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3C4F" w14:textId="5F5C5ACC" w:rsidR="00354FA3" w:rsidRPr="00A45F9C" w:rsidRDefault="00354FA3" w:rsidP="002A7787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7007" w14:textId="77777777" w:rsidR="00354FA3" w:rsidRPr="00A45F9C" w:rsidRDefault="00354FA3" w:rsidP="002A7787">
            <w:pPr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  <w:tr w:rsidR="00354FA3" w:rsidRPr="00A45F9C" w14:paraId="55592264" w14:textId="77777777" w:rsidTr="00354FA3">
        <w:trPr>
          <w:trHeight w:val="125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237C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57B3286F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0F2302BE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4D2CF363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5081F7ED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2C92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1EE79EFA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36CAB0AA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18E84D6A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22EEA550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3848C4AE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D4E2" w14:textId="77777777" w:rsidR="00354FA3" w:rsidRPr="00A45F9C" w:rsidRDefault="00354FA3" w:rsidP="002A7787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2026" w14:textId="20ED3805" w:rsidR="00354FA3" w:rsidRPr="00A45F9C" w:rsidRDefault="00354FA3" w:rsidP="002A7787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42F2" w14:textId="77777777" w:rsidR="00354FA3" w:rsidRPr="00A45F9C" w:rsidRDefault="00354FA3" w:rsidP="002A7787">
            <w:pPr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  <w:tr w:rsidR="00354FA3" w:rsidRPr="00A45F9C" w14:paraId="3FCD9ADF" w14:textId="77777777" w:rsidTr="00354FA3">
        <w:trPr>
          <w:trHeight w:val="125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466B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6CE2" w14:textId="77777777" w:rsidR="00354FA3" w:rsidRPr="00A45F9C" w:rsidRDefault="00354FA3" w:rsidP="002A7787">
            <w:pPr>
              <w:ind w:left="3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0FE0F72A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4476D0A9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1D2FCB66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4D9AC007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44C59A52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7BC4" w14:textId="77777777" w:rsidR="00354FA3" w:rsidRPr="00A45F9C" w:rsidRDefault="00354FA3" w:rsidP="002A7787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418" w14:textId="3415BD5E" w:rsidR="00354FA3" w:rsidRPr="00A45F9C" w:rsidRDefault="00354FA3" w:rsidP="002A7787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F16B" w14:textId="77777777" w:rsidR="00354FA3" w:rsidRPr="00A45F9C" w:rsidRDefault="00354FA3" w:rsidP="002A7787">
            <w:pPr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  <w:tr w:rsidR="00354FA3" w:rsidRPr="00A45F9C" w14:paraId="4E63EE7F" w14:textId="77777777" w:rsidTr="00354FA3">
        <w:trPr>
          <w:trHeight w:val="125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205F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1ED5C1AB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097378D8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2DEFA108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5D0169F9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  <w:p w14:paraId="1A4B6CE5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5532" w14:textId="77777777" w:rsidR="00354FA3" w:rsidRPr="00A45F9C" w:rsidRDefault="00354FA3" w:rsidP="002A7787">
            <w:pPr>
              <w:ind w:left="2"/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2329" w14:textId="77777777" w:rsidR="00354FA3" w:rsidRPr="00A45F9C" w:rsidRDefault="00354FA3" w:rsidP="002A7787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4E5B" w14:textId="63AEE604" w:rsidR="00354FA3" w:rsidRPr="00A45F9C" w:rsidRDefault="00354FA3" w:rsidP="002A7787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E82E" w14:textId="77777777" w:rsidR="00354FA3" w:rsidRPr="00A45F9C" w:rsidRDefault="00354FA3" w:rsidP="002A7787">
            <w:pPr>
              <w:rPr>
                <w:rFonts w:ascii="Arial" w:hAnsi="Arial" w:cs="Arial"/>
              </w:rPr>
            </w:pPr>
            <w:r w:rsidRPr="00A45F9C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  <w:tr w:rsidR="00354FA3" w:rsidRPr="00A45F9C" w14:paraId="630265A7" w14:textId="77777777" w:rsidTr="00354FA3">
        <w:trPr>
          <w:trHeight w:val="1253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6A68" w14:textId="77777777" w:rsidR="00354FA3" w:rsidRDefault="00354FA3" w:rsidP="002A7787">
            <w:pPr>
              <w:ind w:left="2"/>
              <w:rPr>
                <w:rFonts w:ascii="Arial" w:eastAsia="Times New Roman" w:hAnsi="Arial" w:cs="Arial"/>
                <w:sz w:val="18"/>
              </w:rPr>
            </w:pPr>
          </w:p>
          <w:p w14:paraId="191C03AE" w14:textId="77777777" w:rsidR="00354FA3" w:rsidRDefault="00354FA3" w:rsidP="002A7787">
            <w:pPr>
              <w:ind w:left="2"/>
              <w:rPr>
                <w:rFonts w:ascii="Arial" w:eastAsia="Times New Roman" w:hAnsi="Arial" w:cs="Arial"/>
                <w:sz w:val="18"/>
              </w:rPr>
            </w:pPr>
          </w:p>
          <w:p w14:paraId="62C5F344" w14:textId="77777777" w:rsidR="00354FA3" w:rsidRPr="00A45F9C" w:rsidRDefault="00354FA3" w:rsidP="002A7787">
            <w:pPr>
              <w:ind w:left="2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555D" w14:textId="77777777" w:rsidR="00354FA3" w:rsidRPr="00A45F9C" w:rsidRDefault="00354FA3" w:rsidP="002A7787">
            <w:pPr>
              <w:ind w:left="2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E657" w14:textId="77777777" w:rsidR="00354FA3" w:rsidRPr="00A45F9C" w:rsidRDefault="00354FA3" w:rsidP="002A7787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AC92" w14:textId="7140B176" w:rsidR="00354FA3" w:rsidRPr="00A45F9C" w:rsidRDefault="00354FA3" w:rsidP="002A7787">
            <w:pPr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4A70" w14:textId="77777777" w:rsidR="00354FA3" w:rsidRPr="00A45F9C" w:rsidRDefault="00354FA3" w:rsidP="002A7787">
            <w:pPr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6E02B5FF" w14:textId="77777777" w:rsidR="005A0D08" w:rsidRDefault="005A0D08" w:rsidP="005A0D08">
      <w:pPr>
        <w:spacing w:after="2"/>
        <w:ind w:left="61"/>
        <w:jc w:val="center"/>
        <w:rPr>
          <w:rFonts w:ascii="Arial" w:eastAsia="Times New Roman" w:hAnsi="Arial" w:cs="Arial"/>
          <w:sz w:val="24"/>
        </w:rPr>
      </w:pPr>
    </w:p>
    <w:p w14:paraId="790CDAEA" w14:textId="77777777" w:rsidR="005A0D08" w:rsidRDefault="005A0D08" w:rsidP="005A0D08">
      <w:pPr>
        <w:spacing w:after="2"/>
        <w:ind w:left="61"/>
        <w:jc w:val="center"/>
        <w:rPr>
          <w:rFonts w:ascii="Arial" w:eastAsia="Times New Roman" w:hAnsi="Arial" w:cs="Arial"/>
          <w:sz w:val="24"/>
        </w:rPr>
      </w:pPr>
    </w:p>
    <w:p w14:paraId="7D3736C5" w14:textId="77777777" w:rsidR="005A0D08" w:rsidRDefault="005A0D08" w:rsidP="005A0D08">
      <w:pPr>
        <w:spacing w:after="2"/>
        <w:ind w:left="61"/>
        <w:jc w:val="center"/>
        <w:rPr>
          <w:rFonts w:ascii="Arial" w:eastAsia="Times New Roman" w:hAnsi="Arial" w:cs="Arial"/>
          <w:sz w:val="24"/>
        </w:rPr>
      </w:pPr>
    </w:p>
    <w:p w14:paraId="4A3D15D5" w14:textId="77777777" w:rsidR="005A0D08" w:rsidRDefault="005A0D08" w:rsidP="005A0D08">
      <w:pPr>
        <w:spacing w:after="2"/>
        <w:ind w:left="61"/>
        <w:jc w:val="center"/>
        <w:rPr>
          <w:rFonts w:ascii="Arial" w:eastAsia="Times New Roman" w:hAnsi="Arial" w:cs="Arial"/>
          <w:sz w:val="24"/>
        </w:rPr>
      </w:pPr>
    </w:p>
    <w:p w14:paraId="247B665F" w14:textId="77777777" w:rsidR="005A0D08" w:rsidRDefault="005A0D08" w:rsidP="005A0D08">
      <w:pPr>
        <w:spacing w:after="2"/>
        <w:ind w:left="61"/>
        <w:jc w:val="center"/>
        <w:rPr>
          <w:rFonts w:ascii="Arial" w:eastAsia="Times New Roman" w:hAnsi="Arial" w:cs="Arial"/>
          <w:sz w:val="24"/>
        </w:rPr>
      </w:pPr>
    </w:p>
    <w:p w14:paraId="2D1303C2" w14:textId="77777777" w:rsidR="005A0D08" w:rsidRDefault="005A0D08" w:rsidP="005A0D08">
      <w:pPr>
        <w:spacing w:after="2"/>
        <w:ind w:left="61"/>
        <w:jc w:val="center"/>
        <w:rPr>
          <w:rFonts w:ascii="Arial" w:eastAsia="Times New Roman" w:hAnsi="Arial" w:cs="Arial"/>
          <w:sz w:val="24"/>
        </w:rPr>
      </w:pPr>
    </w:p>
    <w:p w14:paraId="4D83FAA0" w14:textId="77777777" w:rsidR="005A0D08" w:rsidRDefault="005A0D08" w:rsidP="005A0D08">
      <w:pPr>
        <w:spacing w:after="2"/>
        <w:ind w:left="61"/>
        <w:jc w:val="center"/>
        <w:rPr>
          <w:rFonts w:ascii="Arial" w:eastAsia="Times New Roman" w:hAnsi="Arial" w:cs="Arial"/>
          <w:sz w:val="24"/>
        </w:rPr>
      </w:pPr>
    </w:p>
    <w:p w14:paraId="5B329B19" w14:textId="77777777" w:rsidR="005A0D08" w:rsidRDefault="005A0D08" w:rsidP="005A0D08">
      <w:pPr>
        <w:spacing w:after="2"/>
        <w:ind w:left="61"/>
        <w:jc w:val="center"/>
        <w:rPr>
          <w:rFonts w:ascii="Arial" w:eastAsia="Times New Roman" w:hAnsi="Arial" w:cs="Arial"/>
          <w:sz w:val="24"/>
        </w:rPr>
      </w:pPr>
    </w:p>
    <w:p w14:paraId="3F74F928" w14:textId="77777777" w:rsidR="005A0D08" w:rsidRPr="00D071BF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 w:themeFill="accent1" w:themeFillTint="33"/>
        <w:spacing w:after="0"/>
        <w:ind w:right="3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 w:val="24"/>
        </w:rPr>
        <w:lastRenderedPageBreak/>
        <w:t>2.2 DESCRIPTION DE VOTRE FORMATION PROFESSIONNELLE</w:t>
      </w:r>
    </w:p>
    <w:p w14:paraId="05873CAA" w14:textId="77777777" w:rsidR="005A0D08" w:rsidRDefault="005A0D08" w:rsidP="005A0D08">
      <w:pPr>
        <w:spacing w:after="2"/>
        <w:ind w:left="61"/>
        <w:rPr>
          <w:rFonts w:ascii="Arial" w:eastAsia="Times New Roman" w:hAnsi="Arial" w:cs="Arial"/>
          <w:sz w:val="24"/>
        </w:rPr>
      </w:pPr>
    </w:p>
    <w:p w14:paraId="302F0406" w14:textId="77777777" w:rsidR="005A0D08" w:rsidRDefault="005A0D08" w:rsidP="005A0D08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ind w:left="0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Indiquez les </w:t>
      </w:r>
      <w:r w:rsidRPr="00796F25">
        <w:rPr>
          <w:rFonts w:ascii="Arial" w:hAnsi="Arial" w:cs="Arial"/>
          <w:smallCaps/>
          <w:sz w:val="22"/>
          <w:szCs w:val="22"/>
        </w:rPr>
        <w:t>actions de formation qui illustre</w:t>
      </w:r>
      <w:r>
        <w:rPr>
          <w:rFonts w:ascii="Arial" w:hAnsi="Arial" w:cs="Arial"/>
          <w:smallCaps/>
          <w:sz w:val="22"/>
          <w:szCs w:val="22"/>
        </w:rPr>
        <w:t>nt</w:t>
      </w:r>
      <w:r w:rsidRPr="00796F25">
        <w:rPr>
          <w:rFonts w:ascii="Arial" w:hAnsi="Arial" w:cs="Arial"/>
          <w:smallCaps/>
          <w:sz w:val="22"/>
          <w:szCs w:val="22"/>
        </w:rPr>
        <w:t xml:space="preserve"> le mieux les compétences acquises au cours de votre parcours professionnel </w:t>
      </w:r>
    </w:p>
    <w:p w14:paraId="16BA31D9" w14:textId="77777777" w:rsidR="005A0D08" w:rsidRDefault="005A0D08" w:rsidP="005A0D08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ind w:left="0"/>
        <w:rPr>
          <w:rFonts w:ascii="Arial" w:hAnsi="Arial" w:cs="Arial"/>
          <w:smallCaps/>
          <w:sz w:val="22"/>
          <w:szCs w:val="22"/>
        </w:rPr>
      </w:pPr>
    </w:p>
    <w:p w14:paraId="0017193E" w14:textId="77777777" w:rsidR="005A0D08" w:rsidRDefault="005A0D08" w:rsidP="005A0D08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ind w:left="0"/>
        <w:rPr>
          <w:rFonts w:ascii="Arial" w:hAnsi="Arial" w:cs="Arial"/>
          <w:smallCap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4"/>
        <w:gridCol w:w="3271"/>
        <w:gridCol w:w="2542"/>
        <w:gridCol w:w="2495"/>
      </w:tblGrid>
      <w:tr w:rsidR="005A0D08" w14:paraId="1DBB3A96" w14:textId="77777777" w:rsidTr="00354FA3">
        <w:tc>
          <w:tcPr>
            <w:tcW w:w="1555" w:type="dxa"/>
            <w:shd w:val="clear" w:color="auto" w:fill="E7E6E6" w:themeFill="background2"/>
          </w:tcPr>
          <w:p w14:paraId="5D3212F9" w14:textId="77777777" w:rsidR="00354FA3" w:rsidRDefault="00354FA3" w:rsidP="00354FA3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650EC96D" w14:textId="77777777" w:rsidR="00354FA3" w:rsidRDefault="00354FA3" w:rsidP="00354FA3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113016F9" w14:textId="035234D1" w:rsidR="005A0D08" w:rsidRPr="00796F25" w:rsidRDefault="005A0D08" w:rsidP="00354FA3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période</w:t>
            </w:r>
          </w:p>
        </w:tc>
        <w:tc>
          <w:tcPr>
            <w:tcW w:w="3674" w:type="dxa"/>
            <w:shd w:val="clear" w:color="auto" w:fill="E7E6E6" w:themeFill="background2"/>
          </w:tcPr>
          <w:p w14:paraId="03C0DDB7" w14:textId="77777777" w:rsidR="00354FA3" w:rsidRDefault="00354FA3" w:rsidP="00354FA3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19067A45" w14:textId="77777777" w:rsidR="00354FA3" w:rsidRDefault="00354FA3" w:rsidP="00354FA3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7CEE11D1" w14:textId="0DC81629" w:rsidR="005A0D08" w:rsidRPr="00796F25" w:rsidRDefault="005A0D08" w:rsidP="00354FA3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organisme de formation</w:t>
            </w:r>
          </w:p>
        </w:tc>
        <w:tc>
          <w:tcPr>
            <w:tcW w:w="2615" w:type="dxa"/>
            <w:shd w:val="clear" w:color="auto" w:fill="E7E6E6" w:themeFill="background2"/>
          </w:tcPr>
          <w:p w14:paraId="288D69CC" w14:textId="77777777" w:rsidR="00354FA3" w:rsidRDefault="00354FA3" w:rsidP="00354FA3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54207F4D" w14:textId="77777777" w:rsidR="00354FA3" w:rsidRDefault="00354FA3" w:rsidP="00354FA3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542E71BC" w14:textId="5006CEE0" w:rsidR="005A0D08" w:rsidRPr="00796F25" w:rsidRDefault="005A0D08" w:rsidP="00354FA3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domaine/spécialité</w:t>
            </w:r>
          </w:p>
        </w:tc>
        <w:tc>
          <w:tcPr>
            <w:tcW w:w="2615" w:type="dxa"/>
            <w:shd w:val="clear" w:color="auto" w:fill="E7E6E6" w:themeFill="background2"/>
          </w:tcPr>
          <w:p w14:paraId="14CE15D6" w14:textId="77777777" w:rsidR="005A0D08" w:rsidRPr="00796F25" w:rsidRDefault="005A0D08" w:rsidP="00354FA3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spacing w:before="120"/>
              <w:ind w:left="0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796F25">
              <w:rPr>
                <w:rFonts w:ascii="Arial" w:hAnsi="Arial" w:cs="Arial"/>
                <w:smallCaps/>
                <w:sz w:val="22"/>
                <w:szCs w:val="22"/>
              </w:rPr>
              <w:t>thème de la formation</w:t>
            </w:r>
          </w:p>
          <w:p w14:paraId="412872BB" w14:textId="303B591E" w:rsidR="005A0D08" w:rsidRPr="00796F25" w:rsidRDefault="005A0D08" w:rsidP="00354FA3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796F25">
              <w:rPr>
                <w:rFonts w:ascii="Arial" w:hAnsi="Arial" w:cs="Arial"/>
                <w:smallCaps/>
                <w:sz w:val="22"/>
                <w:szCs w:val="22"/>
              </w:rPr>
              <w:t>(et intitulé du titre</w:t>
            </w:r>
          </w:p>
          <w:p w14:paraId="47C64E6B" w14:textId="77777777" w:rsidR="005A0D08" w:rsidRPr="00796F25" w:rsidRDefault="005A0D08" w:rsidP="00354FA3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796F25">
              <w:rPr>
                <w:rFonts w:ascii="Arial" w:hAnsi="Arial" w:cs="Arial"/>
                <w:smallCaps/>
                <w:sz w:val="22"/>
                <w:szCs w:val="22"/>
              </w:rPr>
              <w:t>éventuellement obtenu)</w:t>
            </w:r>
          </w:p>
        </w:tc>
      </w:tr>
      <w:tr w:rsidR="005A0D08" w14:paraId="5B4A577F" w14:textId="77777777" w:rsidTr="002A7787">
        <w:tc>
          <w:tcPr>
            <w:tcW w:w="1555" w:type="dxa"/>
          </w:tcPr>
          <w:p w14:paraId="32C34C8F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095CC90B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47995C39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6173DD82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3674" w:type="dxa"/>
          </w:tcPr>
          <w:p w14:paraId="3505A629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34C435E2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6653E169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3AFB6FD5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5AFE0D6D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5F5600A3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01635897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5A0D08" w14:paraId="10C89C98" w14:textId="77777777" w:rsidTr="002A7787">
        <w:tc>
          <w:tcPr>
            <w:tcW w:w="1555" w:type="dxa"/>
          </w:tcPr>
          <w:p w14:paraId="4E0B7748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28EBE9C9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7D749BAF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7D857657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3674" w:type="dxa"/>
          </w:tcPr>
          <w:p w14:paraId="0419EBDC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7179FAF6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6F9D975D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0BC4CF7D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185895E6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197B67D5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2E4B1099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5A0D08" w14:paraId="7155D277" w14:textId="77777777" w:rsidTr="002A7787">
        <w:tc>
          <w:tcPr>
            <w:tcW w:w="1555" w:type="dxa"/>
          </w:tcPr>
          <w:p w14:paraId="7B2C32FB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69ACB720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21FA2EDA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15E42E13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3674" w:type="dxa"/>
          </w:tcPr>
          <w:p w14:paraId="6DC85050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38BDFCDB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6B9A37B2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16579536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390401AC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69C10124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2C55C43B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5A0D08" w14:paraId="3D06D31E" w14:textId="77777777" w:rsidTr="002A7787">
        <w:tc>
          <w:tcPr>
            <w:tcW w:w="1555" w:type="dxa"/>
          </w:tcPr>
          <w:p w14:paraId="04780091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0ABA6C5B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2CDBA2F2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0106E720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3674" w:type="dxa"/>
          </w:tcPr>
          <w:p w14:paraId="00DD5580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4625BCAF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30C458DB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77919B87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28087F4F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6908B783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0E75172D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5A0D08" w14:paraId="2E7DB7A4" w14:textId="77777777" w:rsidTr="002A7787">
        <w:tc>
          <w:tcPr>
            <w:tcW w:w="1555" w:type="dxa"/>
          </w:tcPr>
          <w:p w14:paraId="49DE0176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64EAE45B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224764C1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27F116F5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670A7C7C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3674" w:type="dxa"/>
          </w:tcPr>
          <w:p w14:paraId="185685D4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4A58D541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4CFA0424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5A0D08" w14:paraId="06DC04D1" w14:textId="77777777" w:rsidTr="002A7787">
        <w:tc>
          <w:tcPr>
            <w:tcW w:w="1555" w:type="dxa"/>
          </w:tcPr>
          <w:p w14:paraId="27FACAE6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5B46957F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3DE20EF7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2464EDCD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3674" w:type="dxa"/>
          </w:tcPr>
          <w:p w14:paraId="4F03A3AB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59AABAED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05D1EDD8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619E1F7B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0A2A8B60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1D31A59D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14AB334E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5A0D08" w14:paraId="3C15F569" w14:textId="77777777" w:rsidTr="002A7787">
        <w:tc>
          <w:tcPr>
            <w:tcW w:w="1555" w:type="dxa"/>
          </w:tcPr>
          <w:p w14:paraId="41B1725C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4F7D023F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09CC0807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735C9F8D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4361C81A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3674" w:type="dxa"/>
          </w:tcPr>
          <w:p w14:paraId="19466C3B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3DB2E4A8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12FAD6FA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5A0D08" w14:paraId="51A3DA9B" w14:textId="77777777" w:rsidTr="002A7787">
        <w:tc>
          <w:tcPr>
            <w:tcW w:w="1555" w:type="dxa"/>
          </w:tcPr>
          <w:p w14:paraId="317486A7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5E5E6F69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67E4F891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5620C251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3674" w:type="dxa"/>
          </w:tcPr>
          <w:p w14:paraId="41CB8FFE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395FD2B3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2C22E52F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51BF12D7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14:paraId="2A42A8FC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5A598E15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2615" w:type="dxa"/>
          </w:tcPr>
          <w:p w14:paraId="38ACA0DC" w14:textId="77777777" w:rsidR="005A0D08" w:rsidRDefault="005A0D08" w:rsidP="002A778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</w:tbl>
    <w:p w14:paraId="16065F7A" w14:textId="77777777" w:rsidR="005A0D08" w:rsidRDefault="005A0D08" w:rsidP="005A0D08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ind w:left="0"/>
        <w:rPr>
          <w:rFonts w:ascii="Arial" w:hAnsi="Arial" w:cs="Arial"/>
          <w:smallCaps/>
          <w:sz w:val="22"/>
          <w:szCs w:val="22"/>
        </w:rPr>
      </w:pPr>
    </w:p>
    <w:p w14:paraId="0D8985C5" w14:textId="77777777" w:rsidR="005A0D08" w:rsidRDefault="005A0D08" w:rsidP="005A0D08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ind w:left="0"/>
        <w:rPr>
          <w:rFonts w:ascii="Arial" w:hAnsi="Arial" w:cs="Arial"/>
          <w:smallCaps/>
          <w:sz w:val="22"/>
          <w:szCs w:val="22"/>
        </w:rPr>
      </w:pPr>
    </w:p>
    <w:p w14:paraId="6FDD7DC0" w14:textId="77777777" w:rsidR="005A0D08" w:rsidRDefault="005A0D08" w:rsidP="005A0D08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ind w:left="0"/>
        <w:rPr>
          <w:rFonts w:ascii="Arial" w:hAnsi="Arial" w:cs="Arial"/>
          <w:smallCaps/>
          <w:sz w:val="22"/>
          <w:szCs w:val="22"/>
        </w:rPr>
      </w:pPr>
    </w:p>
    <w:p w14:paraId="1F2E2EE1" w14:textId="77777777" w:rsidR="005A0D08" w:rsidRDefault="005A0D08" w:rsidP="005A0D08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ind w:left="0"/>
        <w:rPr>
          <w:rFonts w:ascii="Arial" w:hAnsi="Arial" w:cs="Arial"/>
          <w:smallCaps/>
          <w:sz w:val="22"/>
          <w:szCs w:val="22"/>
        </w:rPr>
      </w:pPr>
    </w:p>
    <w:p w14:paraId="49C93897" w14:textId="77777777" w:rsidR="005A0D08" w:rsidRDefault="005A0D08" w:rsidP="005A0D08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ind w:left="0"/>
        <w:rPr>
          <w:rFonts w:ascii="Arial" w:hAnsi="Arial" w:cs="Arial"/>
          <w:smallCaps/>
          <w:sz w:val="22"/>
          <w:szCs w:val="22"/>
        </w:rPr>
      </w:pPr>
    </w:p>
    <w:p w14:paraId="478CE44D" w14:textId="77777777" w:rsidR="005A0D08" w:rsidRDefault="005A0D08" w:rsidP="005A0D08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ind w:left="0"/>
        <w:rPr>
          <w:rFonts w:ascii="Arial" w:hAnsi="Arial" w:cs="Arial"/>
          <w:smallCaps/>
          <w:sz w:val="22"/>
          <w:szCs w:val="22"/>
        </w:rPr>
      </w:pPr>
    </w:p>
    <w:p w14:paraId="031F49F3" w14:textId="77777777" w:rsidR="005A0D08" w:rsidRPr="00796F25" w:rsidRDefault="005A0D08" w:rsidP="005A0D08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ind w:left="0"/>
        <w:rPr>
          <w:rFonts w:ascii="Arial" w:hAnsi="Arial" w:cs="Arial"/>
          <w:smallCaps/>
          <w:sz w:val="22"/>
          <w:szCs w:val="22"/>
        </w:rPr>
      </w:pPr>
    </w:p>
    <w:p w14:paraId="626498F0" w14:textId="77777777" w:rsidR="005A0D08" w:rsidRPr="00D071BF" w:rsidRDefault="005A0D08" w:rsidP="005A0D0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 w:themeFill="accent1" w:themeFillTint="33"/>
        <w:spacing w:after="0"/>
        <w:ind w:right="3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 w:val="24"/>
        </w:rPr>
        <w:t xml:space="preserve">2.3 DESCRIPTION D’UNE EXPERIENCE PROFESSIONNELLE MARQUANTE OU D’UN PROJET </w:t>
      </w:r>
    </w:p>
    <w:p w14:paraId="484C08BB" w14:textId="77777777" w:rsidR="005A0D08" w:rsidRDefault="005A0D08" w:rsidP="005A0D08">
      <w:pPr>
        <w:spacing w:after="2"/>
        <w:ind w:left="61"/>
        <w:jc w:val="center"/>
        <w:rPr>
          <w:rFonts w:ascii="Arial" w:eastAsia="Times New Roman" w:hAnsi="Arial" w:cs="Arial"/>
          <w:sz w:val="24"/>
        </w:rPr>
      </w:pPr>
    </w:p>
    <w:p w14:paraId="27F7BABD" w14:textId="77777777" w:rsidR="005A0D08" w:rsidRPr="00A45F9C" w:rsidRDefault="005A0D08" w:rsidP="005A0D08">
      <w:pPr>
        <w:spacing w:after="2"/>
        <w:ind w:left="61"/>
        <w:jc w:val="center"/>
        <w:rPr>
          <w:rFonts w:ascii="Arial" w:hAnsi="Arial" w:cs="Arial"/>
        </w:rPr>
      </w:pPr>
      <w:r w:rsidRPr="00A45F9C">
        <w:rPr>
          <w:rFonts w:ascii="Arial" w:eastAsia="Times New Roman" w:hAnsi="Arial" w:cs="Arial"/>
          <w:sz w:val="24"/>
        </w:rPr>
        <w:t xml:space="preserve"> </w:t>
      </w:r>
      <w:r w:rsidRPr="00A45F9C">
        <w:rPr>
          <w:rFonts w:ascii="Arial" w:eastAsia="Times New Roman" w:hAnsi="Arial" w:cs="Arial"/>
          <w:sz w:val="20"/>
        </w:rPr>
        <w:t xml:space="preserve"> </w:t>
      </w:r>
    </w:p>
    <w:p w14:paraId="65C39F1A" w14:textId="7B311FDD" w:rsidR="005A0D08" w:rsidRPr="00A45F9C" w:rsidRDefault="005A0D08" w:rsidP="005A0D08">
      <w:pPr>
        <w:spacing w:after="17" w:line="252" w:lineRule="auto"/>
        <w:ind w:right="1"/>
        <w:jc w:val="both"/>
        <w:rPr>
          <w:rFonts w:ascii="Arial" w:hAnsi="Arial" w:cs="Arial"/>
        </w:rPr>
      </w:pPr>
      <w:r w:rsidRPr="00A45F9C">
        <w:rPr>
          <w:rFonts w:ascii="Arial" w:eastAsia="Times New Roman" w:hAnsi="Arial" w:cs="Arial"/>
        </w:rPr>
        <w:t xml:space="preserve">Conformément au décret n°2020-1474 du 30 novembre 2020 rectificatif, il vous est demandé de décrire une expérience professionnelle marquante ou </w:t>
      </w:r>
      <w:r>
        <w:rPr>
          <w:rFonts w:ascii="Arial" w:eastAsia="Times New Roman" w:hAnsi="Arial" w:cs="Arial"/>
        </w:rPr>
        <w:t xml:space="preserve">la </w:t>
      </w:r>
      <w:r w:rsidRPr="00A45F9C">
        <w:rPr>
          <w:rFonts w:ascii="Arial" w:eastAsia="Times New Roman" w:hAnsi="Arial" w:cs="Arial"/>
        </w:rPr>
        <w:t xml:space="preserve">réalisation d’un projet choisi pour illustrer vos compétences et la manière dont vous les avez mobilisées. </w:t>
      </w:r>
    </w:p>
    <w:p w14:paraId="1CBB9C5D" w14:textId="77777777" w:rsidR="005A0D08" w:rsidRDefault="005A0D08" w:rsidP="005A0D08">
      <w:pPr>
        <w:spacing w:after="0"/>
        <w:rPr>
          <w:rFonts w:ascii="Arial" w:eastAsia="Times New Roman" w:hAnsi="Arial" w:cs="Arial"/>
          <w:sz w:val="24"/>
        </w:rPr>
      </w:pPr>
      <w:r w:rsidRPr="00A45F9C">
        <w:rPr>
          <w:rFonts w:ascii="Arial" w:eastAsia="Times New Roman" w:hAnsi="Arial" w:cs="Arial"/>
          <w:sz w:val="24"/>
        </w:rPr>
        <w:t xml:space="preserve"> </w:t>
      </w:r>
    </w:p>
    <w:p w14:paraId="646A4F2F" w14:textId="77777777" w:rsidR="005A0D08" w:rsidRDefault="005A0D08" w:rsidP="005A0D08">
      <w:pPr>
        <w:spacing w:after="0"/>
        <w:rPr>
          <w:rFonts w:ascii="Arial" w:eastAsia="Times New Roman" w:hAnsi="Arial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A0D08" w14:paraId="27DEE2FE" w14:textId="77777777" w:rsidTr="002A7787">
        <w:tc>
          <w:tcPr>
            <w:tcW w:w="10459" w:type="dxa"/>
          </w:tcPr>
          <w:p w14:paraId="5D6CAF24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2D87D597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4F19CFB5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2C422208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00204721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715575A2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768EADFA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5AB54E39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7886CB07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6627C214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1E4D60E5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198AECB0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01A6D7F6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78B7986F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365FD0A3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14D3DB67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1E94BE42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4B53BA86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66278AA2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15FE4E88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58177D8A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1837F193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353B5118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3FA2E481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6724FA15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109AF3F0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238CFEC7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7316E1CB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4FE13037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0D039768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5DD43A0F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31C44404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51721CE0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21CAABE5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773146F5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387C0BE2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09E09FB7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095BF551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2CB6F773" w14:textId="77777777" w:rsidR="005A0D08" w:rsidRDefault="005A0D08" w:rsidP="005A0D08">
      <w:pPr>
        <w:spacing w:after="0"/>
        <w:rPr>
          <w:rFonts w:ascii="Arial" w:eastAsia="Times New Roman" w:hAnsi="Arial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A0D08" w14:paraId="38792E1C" w14:textId="77777777" w:rsidTr="002A7787">
        <w:tc>
          <w:tcPr>
            <w:tcW w:w="10459" w:type="dxa"/>
          </w:tcPr>
          <w:p w14:paraId="023FD411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65B7491F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437D05E7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2E583F05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0A765CF7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79D92168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19E37D08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47406543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0C798E84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2E5D02E5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4144D3B9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087B3375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7971BB69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1B2F95EC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0B972C12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41825DE5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4158EC3D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0B6BB608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3E330A87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4727AAAB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57CB42DA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2BD09225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7B834CF6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772C6A0E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7DEDA27A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207F2B37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49A9B16D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0E087147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74EE59A0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76F14F19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22747B94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69B59C3A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77375780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2124C210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1A359D55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15E17E3A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06B44154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4C3AE737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0AC50F90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44F2ADFA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2D091F2C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51FD9C2C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095D1EE0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54763783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563C8903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6B610B8F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  <w:p w14:paraId="05055421" w14:textId="77777777" w:rsidR="005A0D08" w:rsidRDefault="005A0D08" w:rsidP="002A7787">
            <w:pPr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BEAC3E3" w14:textId="77777777" w:rsidR="005A0D08" w:rsidRPr="00A45F9C" w:rsidRDefault="005A0D08" w:rsidP="005A0D08">
      <w:pPr>
        <w:spacing w:after="0"/>
        <w:rPr>
          <w:rFonts w:ascii="Arial" w:hAnsi="Arial" w:cs="Arial"/>
        </w:rPr>
      </w:pPr>
    </w:p>
    <w:p w14:paraId="18699B88" w14:textId="77777777" w:rsidR="005A0D08" w:rsidRPr="00A45F9C" w:rsidRDefault="005A0D08" w:rsidP="005A0D08">
      <w:pPr>
        <w:spacing w:after="0"/>
        <w:jc w:val="both"/>
        <w:rPr>
          <w:rFonts w:ascii="Arial" w:hAnsi="Arial" w:cs="Arial"/>
        </w:rPr>
      </w:pPr>
      <w:r w:rsidRPr="00A45F9C">
        <w:rPr>
          <w:rFonts w:ascii="Arial" w:eastAsia="Times New Roman" w:hAnsi="Arial" w:cs="Arial"/>
          <w:sz w:val="24"/>
        </w:rPr>
        <w:t xml:space="preserve"> </w:t>
      </w:r>
    </w:p>
    <w:p w14:paraId="26806F7F" w14:textId="77777777" w:rsidR="005A0D08" w:rsidRPr="00A45F9C" w:rsidRDefault="005A0D08" w:rsidP="005A0D08">
      <w:pPr>
        <w:spacing w:after="0"/>
        <w:jc w:val="both"/>
        <w:rPr>
          <w:rFonts w:ascii="Arial" w:hAnsi="Arial" w:cs="Arial"/>
        </w:rPr>
      </w:pPr>
      <w:r w:rsidRPr="00A45F9C">
        <w:rPr>
          <w:rFonts w:ascii="Arial" w:eastAsia="Times New Roman" w:hAnsi="Arial" w:cs="Arial"/>
          <w:sz w:val="24"/>
        </w:rPr>
        <w:lastRenderedPageBreak/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A0D08" w14:paraId="0EA0F060" w14:textId="77777777" w:rsidTr="005A0D08">
        <w:tc>
          <w:tcPr>
            <w:tcW w:w="9772" w:type="dxa"/>
            <w:shd w:val="clear" w:color="auto" w:fill="DEEAF6" w:themeFill="accent1" w:themeFillTint="33"/>
          </w:tcPr>
          <w:p w14:paraId="284232BB" w14:textId="77777777" w:rsidR="005A0D08" w:rsidRPr="005A0D08" w:rsidRDefault="005A0D08" w:rsidP="005A0D08">
            <w:pPr>
              <w:jc w:val="both"/>
              <w:rPr>
                <w:rFonts w:ascii="Arial" w:hAnsi="Arial" w:cs="Arial"/>
                <w:b/>
              </w:rPr>
            </w:pPr>
            <w:r w:rsidRPr="005A0D08">
              <w:rPr>
                <w:rFonts w:ascii="Arial" w:hAnsi="Arial" w:cs="Arial"/>
                <w:b/>
                <w:sz w:val="24"/>
              </w:rPr>
              <w:t xml:space="preserve">2.4 DESCRIPTION DE VOS MOTIVATIONS POUR VOUS PRÉSENTER AU CONCOURS INTERNE DE LIEUTENANT 2é CLASSE DE SAPEURS-POMPIERS PROFESSIONNELS (3 pages maximum) </w:t>
            </w:r>
          </w:p>
        </w:tc>
      </w:tr>
    </w:tbl>
    <w:p w14:paraId="4F324E71" w14:textId="77777777" w:rsidR="005A0D08" w:rsidRPr="00A45F9C" w:rsidRDefault="005A0D08" w:rsidP="005A0D08">
      <w:pPr>
        <w:spacing w:after="0"/>
        <w:jc w:val="both"/>
        <w:rPr>
          <w:rFonts w:ascii="Arial" w:hAnsi="Arial" w:cs="Arial"/>
        </w:rPr>
      </w:pPr>
    </w:p>
    <w:p w14:paraId="57F82E66" w14:textId="77777777" w:rsidR="005A0D08" w:rsidRPr="00A45F9C" w:rsidRDefault="005A0D08" w:rsidP="005A0D08">
      <w:pPr>
        <w:spacing w:after="0"/>
        <w:jc w:val="both"/>
        <w:rPr>
          <w:rFonts w:ascii="Arial" w:hAnsi="Arial" w:cs="Arial"/>
        </w:rPr>
      </w:pPr>
      <w:r w:rsidRPr="00A45F9C">
        <w:rPr>
          <w:rFonts w:ascii="Arial" w:eastAsia="Times New Roman" w:hAnsi="Arial" w:cs="Arial"/>
          <w:sz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A0D08" w14:paraId="785160A1" w14:textId="77777777" w:rsidTr="002A7787">
        <w:tc>
          <w:tcPr>
            <w:tcW w:w="10459" w:type="dxa"/>
          </w:tcPr>
          <w:p w14:paraId="6718E7BA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17EC142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6C8D007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0E16838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26817B7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1E62AC7C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A7FE531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78861F8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623206A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C9F5A9F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86476FB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11354058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2F23C8C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620992C3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4501CC1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06BF0C1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7FFF162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0DC0B33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4A6921F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5408CFF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86DF564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D6BE69B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F7A83A6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1A19721D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D3B9149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14173B0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6FFFC6E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583EB77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0ED1677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2838BBA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B9436C3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1005A8AA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42442B9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E207931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ED6194D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6958A44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61E6571A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CA858C9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162F6C7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CA20F61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034C2F9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3288FEA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625EC76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7ED2648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FE299EE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13383062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6DA4C8CF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65B8A9A7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</w:tc>
      </w:tr>
      <w:tr w:rsidR="005A0D08" w14:paraId="7E723DE8" w14:textId="77777777" w:rsidTr="002A7787">
        <w:tc>
          <w:tcPr>
            <w:tcW w:w="10459" w:type="dxa"/>
          </w:tcPr>
          <w:p w14:paraId="64F4EF15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384D65E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A20908B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E55E769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109B627E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41E29DB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438853D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75C1E00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3F79940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CBF0F60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8BDE211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7967A52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2DF74F5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1969452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8C50C45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A747DEB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620F8BD1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973BD0D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8285352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E114215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72122E6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D44DABF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6588C1B4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A7BFAF2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1156E69D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DD9E090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A88D1C0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DE379A2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ABE0F40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85BC418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37EAF40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1E15FE9F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CD5E178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4378BEA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1FF6940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E757C89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C378E20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A545337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0094CE7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FD837A6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14DBAD5B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A962B90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E12134B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167B183D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B5D9688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064A5FE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040B8CB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DFE3470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C2E8DB7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0FFAE4D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BCE8D87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E182772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FAE0B1E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62ED5B68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6D898FF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</w:tc>
      </w:tr>
      <w:tr w:rsidR="005A0D08" w:rsidRPr="00D071BF" w14:paraId="62D79D7F" w14:textId="77777777" w:rsidTr="002A7787">
        <w:tc>
          <w:tcPr>
            <w:tcW w:w="10459" w:type="dxa"/>
          </w:tcPr>
          <w:p w14:paraId="7FBDF439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54F3428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A90A957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ABD3B08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88E863D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EC08DF3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C12A188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1CBBACB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6FC9D629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D29C99F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728B3CD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F868D8D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7F1180A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7340BDA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2B78A55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6429414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3379BC2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175F3FD0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C1FDC57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D54BDEA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706785A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E43CCF8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A1B0961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A43AC6D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613A916F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1EEA463D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1C954FC1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7215E6E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6306818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A163B28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1E85096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8686946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89B9A04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44706165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65546A5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083F173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0D28385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70C6EBE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301384D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10D9D48B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FBB81A3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768F2FA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03E3378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6D49437B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2EAEAB10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7DE563E5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64363549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EA71D58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C1D7B0E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5206A9DE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64AF850F" w14:textId="77777777" w:rsidR="005A0D08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3C90815E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0EBFC2BA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  <w:p w14:paraId="6D9E094C" w14:textId="77777777" w:rsidR="005A0D08" w:rsidRPr="00D071BF" w:rsidRDefault="005A0D08" w:rsidP="002A778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4C1F8C4" w14:textId="77777777" w:rsidR="005A0D08" w:rsidRPr="00D071BF" w:rsidRDefault="005A0D08" w:rsidP="005A0D08">
      <w:pPr>
        <w:pStyle w:val="Titre1"/>
        <w:shd w:val="clear" w:color="auto" w:fill="9CC2E5" w:themeFill="accent1" w:themeFillTint="99"/>
        <w:ind w:left="228" w:right="0" w:hanging="243"/>
        <w:jc w:val="left"/>
        <w:rPr>
          <w:rFonts w:ascii="Arial" w:hAnsi="Arial" w:cs="Arial"/>
          <w:b/>
          <w:sz w:val="24"/>
          <w:szCs w:val="24"/>
        </w:rPr>
      </w:pPr>
      <w:r w:rsidRPr="00D071BF">
        <w:rPr>
          <w:rFonts w:ascii="Arial" w:hAnsi="Arial" w:cs="Arial"/>
          <w:b/>
          <w:sz w:val="24"/>
          <w:szCs w:val="24"/>
        </w:rPr>
        <w:lastRenderedPageBreak/>
        <w:t xml:space="preserve">ANNEXE FACULTATIVE </w:t>
      </w:r>
    </w:p>
    <w:p w14:paraId="207132B3" w14:textId="77777777" w:rsidR="005A0D08" w:rsidRPr="00D071BF" w:rsidRDefault="005A0D08" w:rsidP="005A0D08">
      <w:pPr>
        <w:spacing w:after="0"/>
        <w:rPr>
          <w:rFonts w:ascii="Arial" w:hAnsi="Arial" w:cs="Arial"/>
        </w:rPr>
      </w:pPr>
    </w:p>
    <w:p w14:paraId="31B2B90C" w14:textId="77777777" w:rsidR="005A0D08" w:rsidRDefault="005A0D08" w:rsidP="005A0D08">
      <w:pPr>
        <w:spacing w:after="10" w:line="248" w:lineRule="auto"/>
        <w:ind w:left="-5" w:hanging="10"/>
        <w:jc w:val="both"/>
        <w:rPr>
          <w:rFonts w:ascii="Arial" w:eastAsia="Times New Roman" w:hAnsi="Arial" w:cs="Arial"/>
        </w:rPr>
      </w:pPr>
      <w:r w:rsidRPr="00D071BF">
        <w:rPr>
          <w:rFonts w:ascii="Arial" w:eastAsia="Times New Roman" w:hAnsi="Arial" w:cs="Arial"/>
        </w:rPr>
        <w:t xml:space="preserve">Les candidats ont la possibilité de fournir en annexe </w:t>
      </w:r>
      <w:r>
        <w:rPr>
          <w:rFonts w:ascii="Arial" w:eastAsia="Times New Roman" w:hAnsi="Arial" w:cs="Arial"/>
        </w:rPr>
        <w:t>une s</w:t>
      </w:r>
      <w:r w:rsidRPr="00D071BF">
        <w:rPr>
          <w:rFonts w:ascii="Arial" w:eastAsia="Times New Roman" w:hAnsi="Arial" w:cs="Arial"/>
        </w:rPr>
        <w:t xml:space="preserve">ynthèse de travaux réalisés (note, rapport, étude…) </w:t>
      </w:r>
    </w:p>
    <w:p w14:paraId="3071C7CB" w14:textId="77777777" w:rsidR="005A0D08" w:rsidRPr="00D336D4" w:rsidRDefault="005A0D08" w:rsidP="005A0D08">
      <w:pPr>
        <w:spacing w:after="10" w:line="248" w:lineRule="auto"/>
        <w:ind w:left="-5" w:hanging="10"/>
        <w:jc w:val="both"/>
        <w:rPr>
          <w:rFonts w:ascii="Arial" w:hAnsi="Arial" w:cs="Arial"/>
          <w:b/>
        </w:rPr>
      </w:pPr>
      <w:r w:rsidRPr="00D336D4">
        <w:rPr>
          <w:rFonts w:ascii="Arial" w:eastAsia="Times New Roman" w:hAnsi="Arial" w:cs="Arial"/>
          <w:b/>
        </w:rPr>
        <w:t xml:space="preserve">(Deux documents maximum). </w:t>
      </w:r>
    </w:p>
    <w:p w14:paraId="180A86B3" w14:textId="77777777" w:rsidR="005A0D08" w:rsidRPr="00D071BF" w:rsidRDefault="005A0D08" w:rsidP="005A0D08">
      <w:pPr>
        <w:spacing w:after="9"/>
        <w:rPr>
          <w:rFonts w:ascii="Arial" w:hAnsi="Arial" w:cs="Arial"/>
        </w:rPr>
      </w:pPr>
      <w:r w:rsidRPr="00D071BF">
        <w:rPr>
          <w:rFonts w:ascii="Arial" w:eastAsia="Times New Roman" w:hAnsi="Arial" w:cs="Arial"/>
          <w:sz w:val="24"/>
        </w:rPr>
        <w:t xml:space="preserve"> </w:t>
      </w:r>
    </w:p>
    <w:p w14:paraId="66DE2D3C" w14:textId="77777777" w:rsidR="005A0D08" w:rsidRPr="00D071BF" w:rsidRDefault="005A0D08" w:rsidP="005A0D08">
      <w:pPr>
        <w:pStyle w:val="Titre1"/>
        <w:shd w:val="clear" w:color="auto" w:fill="9CC2E5" w:themeFill="accent1" w:themeFillTint="99"/>
        <w:spacing w:after="93"/>
        <w:ind w:left="228" w:right="0" w:hanging="243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DÉ</w:t>
      </w:r>
      <w:r w:rsidRPr="00D071BF">
        <w:rPr>
          <w:rFonts w:ascii="Arial" w:hAnsi="Arial" w:cs="Arial"/>
          <w:b/>
          <w:sz w:val="24"/>
        </w:rPr>
        <w:t xml:space="preserve">CLARATION SUR L’HONNEUR </w:t>
      </w:r>
    </w:p>
    <w:p w14:paraId="747A3714" w14:textId="77777777" w:rsidR="005A0D08" w:rsidRPr="003D5B27" w:rsidRDefault="005A0D08" w:rsidP="005A0D08">
      <w:pPr>
        <w:jc w:val="both"/>
        <w:rPr>
          <w:rFonts w:ascii="Arial" w:eastAsia="Times New Roman" w:hAnsi="Arial" w:cs="Arial"/>
        </w:rPr>
      </w:pPr>
    </w:p>
    <w:p w14:paraId="0F9FE3C5" w14:textId="77777777" w:rsidR="005A0D08" w:rsidRPr="003D5B27" w:rsidRDefault="005A0D08" w:rsidP="005A0D08">
      <w:pPr>
        <w:jc w:val="both"/>
        <w:rPr>
          <w:rFonts w:ascii="Arial" w:hAnsi="Arial" w:cs="Arial"/>
        </w:rPr>
      </w:pPr>
      <w:r w:rsidRPr="003D5B27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soussigné(e)_________________________________</w:t>
      </w:r>
      <w:r w:rsidRPr="003D5B27">
        <w:rPr>
          <w:rFonts w:ascii="Arial" w:hAnsi="Arial" w:cs="Arial"/>
        </w:rPr>
        <w:t xml:space="preserve"> déclare sur l’honneu</w:t>
      </w:r>
      <w:r>
        <w:rPr>
          <w:rFonts w:ascii="Arial" w:hAnsi="Arial" w:cs="Arial"/>
        </w:rPr>
        <w:t xml:space="preserve">r l’exactitude des informations. </w:t>
      </w:r>
    </w:p>
    <w:p w14:paraId="03F1A675" w14:textId="77777777" w:rsidR="005A0D08" w:rsidRPr="003D5B27" w:rsidRDefault="005A0D08" w:rsidP="005A0D08">
      <w:pPr>
        <w:jc w:val="both"/>
        <w:rPr>
          <w:rFonts w:ascii="Arial" w:hAnsi="Arial" w:cs="Arial"/>
        </w:rPr>
      </w:pPr>
    </w:p>
    <w:p w14:paraId="688B7838" w14:textId="77777777" w:rsidR="005A0D08" w:rsidRPr="003D5B27" w:rsidRDefault="005A0D08" w:rsidP="005A0D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 à ____________________ le ___________________</w:t>
      </w:r>
      <w:r w:rsidRPr="003D5B27">
        <w:rPr>
          <w:rFonts w:ascii="Arial" w:hAnsi="Arial" w:cs="Arial"/>
        </w:rPr>
        <w:tab/>
      </w:r>
      <w:r w:rsidRPr="003D5B27">
        <w:rPr>
          <w:rFonts w:ascii="Arial" w:hAnsi="Arial" w:cs="Arial"/>
        </w:rPr>
        <w:tab/>
      </w:r>
    </w:p>
    <w:p w14:paraId="498FF281" w14:textId="77777777" w:rsidR="005A0D08" w:rsidRPr="003D5B27" w:rsidRDefault="005A0D08" w:rsidP="005A0D08">
      <w:pPr>
        <w:jc w:val="both"/>
        <w:rPr>
          <w:rFonts w:ascii="Arial" w:hAnsi="Arial" w:cs="Arial"/>
        </w:rPr>
      </w:pPr>
    </w:p>
    <w:p w14:paraId="325729DD" w14:textId="77777777" w:rsidR="005A0D08" w:rsidRPr="003D5B27" w:rsidRDefault="005A0D08" w:rsidP="005A0D08">
      <w:pPr>
        <w:jc w:val="both"/>
        <w:rPr>
          <w:rFonts w:ascii="Arial" w:hAnsi="Arial" w:cs="Arial"/>
        </w:rPr>
      </w:pPr>
      <w:r w:rsidRPr="003D5B27">
        <w:rPr>
          <w:rFonts w:ascii="Arial" w:hAnsi="Arial" w:cs="Arial"/>
        </w:rPr>
        <w:t>Signature</w:t>
      </w:r>
    </w:p>
    <w:p w14:paraId="54EDC572" w14:textId="77777777" w:rsidR="005A0D08" w:rsidRDefault="005A0D08" w:rsidP="005A0D08">
      <w:pPr>
        <w:spacing w:after="0"/>
        <w:rPr>
          <w:rFonts w:ascii="Arial" w:hAnsi="Arial" w:cs="Arial"/>
        </w:rPr>
      </w:pPr>
    </w:p>
    <w:p w14:paraId="40BC8F2A" w14:textId="77777777" w:rsidR="005A0D08" w:rsidRDefault="005A0D08" w:rsidP="005A0D08">
      <w:pPr>
        <w:spacing w:after="0"/>
        <w:rPr>
          <w:rFonts w:ascii="Arial" w:hAnsi="Arial" w:cs="Arial"/>
        </w:rPr>
      </w:pPr>
    </w:p>
    <w:p w14:paraId="1CCD158D" w14:textId="77777777" w:rsidR="005A0D08" w:rsidRDefault="005A0D08" w:rsidP="005A0D08">
      <w:pPr>
        <w:spacing w:after="0"/>
        <w:rPr>
          <w:rFonts w:ascii="Arial" w:hAnsi="Arial" w:cs="Arial"/>
        </w:rPr>
      </w:pPr>
    </w:p>
    <w:p w14:paraId="02C08D28" w14:textId="77777777" w:rsidR="005A0D08" w:rsidRDefault="005A0D08" w:rsidP="005A0D08">
      <w:pPr>
        <w:spacing w:after="0"/>
        <w:rPr>
          <w:rFonts w:ascii="Arial" w:hAnsi="Arial" w:cs="Arial"/>
        </w:rPr>
      </w:pPr>
    </w:p>
    <w:p w14:paraId="2FF3DD39" w14:textId="77777777" w:rsidR="005A0D08" w:rsidRPr="00D071BF" w:rsidRDefault="005A0D08" w:rsidP="005A0D08">
      <w:pPr>
        <w:spacing w:after="0"/>
        <w:rPr>
          <w:rFonts w:ascii="Arial" w:hAnsi="Arial" w:cs="Arial"/>
        </w:rPr>
      </w:pPr>
    </w:p>
    <w:p w14:paraId="397A9533" w14:textId="77777777" w:rsidR="005A0D08" w:rsidRPr="00D071BF" w:rsidRDefault="005A0D08" w:rsidP="005A0D08">
      <w:pPr>
        <w:spacing w:after="0"/>
        <w:rPr>
          <w:rFonts w:ascii="Arial" w:hAnsi="Arial" w:cs="Arial"/>
        </w:rPr>
      </w:pPr>
      <w:r w:rsidRPr="00D071BF">
        <w:rPr>
          <w:rFonts w:ascii="Arial" w:eastAsia="Times New Roman" w:hAnsi="Arial" w:cs="Arial"/>
        </w:rPr>
        <w:t xml:space="preserve"> </w:t>
      </w:r>
    </w:p>
    <w:p w14:paraId="2EBA8691" w14:textId="77777777" w:rsidR="005A0D08" w:rsidRPr="00D071BF" w:rsidRDefault="005A0D08" w:rsidP="005A0D08">
      <w:pPr>
        <w:spacing w:after="91" w:line="239" w:lineRule="auto"/>
        <w:rPr>
          <w:rFonts w:ascii="Arial" w:hAnsi="Arial" w:cs="Arial"/>
        </w:rPr>
      </w:pPr>
      <w:r w:rsidRPr="00D071BF">
        <w:rPr>
          <w:rFonts w:ascii="Arial" w:eastAsia="Times New Roman" w:hAnsi="Arial" w:cs="Arial"/>
        </w:rPr>
        <w:t xml:space="preserve">** Toute fausse déclaration est punie par la loi (article 441-6 du code pénal et loi du 23 décembre 1901 modifiée). </w:t>
      </w:r>
    </w:p>
    <w:p w14:paraId="44C935A1" w14:textId="77777777" w:rsidR="005A0D08" w:rsidRPr="00D071BF" w:rsidRDefault="005A0D08" w:rsidP="005A0D08">
      <w:pPr>
        <w:spacing w:after="0"/>
        <w:rPr>
          <w:rFonts w:ascii="Arial" w:hAnsi="Arial" w:cs="Arial"/>
        </w:rPr>
      </w:pPr>
      <w:r w:rsidRPr="00D071BF">
        <w:rPr>
          <w:rFonts w:ascii="Arial" w:eastAsia="Times New Roman" w:hAnsi="Arial" w:cs="Arial"/>
          <w:sz w:val="32"/>
        </w:rPr>
        <w:t xml:space="preserve"> </w:t>
      </w:r>
    </w:p>
    <w:p w14:paraId="761B29DE" w14:textId="77777777" w:rsidR="005A0D08" w:rsidRPr="00D071BF" w:rsidRDefault="005A0D08" w:rsidP="005A0D08">
      <w:pPr>
        <w:spacing w:after="0"/>
        <w:rPr>
          <w:rFonts w:ascii="Arial" w:hAnsi="Arial" w:cs="Arial"/>
        </w:rPr>
      </w:pPr>
      <w:r w:rsidRPr="00D071BF">
        <w:rPr>
          <w:rFonts w:ascii="Arial" w:eastAsia="Times New Roman" w:hAnsi="Arial" w:cs="Arial"/>
          <w:sz w:val="32"/>
        </w:rPr>
        <w:t xml:space="preserve"> </w:t>
      </w:r>
    </w:p>
    <w:p w14:paraId="0B221553" w14:textId="77777777" w:rsidR="00416EC8" w:rsidRDefault="00AF05A3"/>
    <w:sectPr w:rsidR="00416EC8" w:rsidSect="005A0D0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DE51D" w14:textId="77777777" w:rsidR="005A0D08" w:rsidRDefault="005A0D08" w:rsidP="005A0D08">
      <w:pPr>
        <w:spacing w:after="0" w:line="240" w:lineRule="auto"/>
      </w:pPr>
      <w:r>
        <w:separator/>
      </w:r>
    </w:p>
  </w:endnote>
  <w:endnote w:type="continuationSeparator" w:id="0">
    <w:p w14:paraId="1442F4CA" w14:textId="77777777" w:rsidR="005A0D08" w:rsidRDefault="005A0D08" w:rsidP="005A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8C46F" w14:textId="77777777" w:rsidR="005A0D08" w:rsidRDefault="005A0D08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F21950" wp14:editId="19C1C56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20130" cy="219710"/>
          <wp:effectExtent l="0" t="0" r="0" b="8890"/>
          <wp:wrapNone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9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969169713"/>
        <w:placeholder>
          <w:docPart w:val="D121253655784113AFB152D1F19EB12A"/>
        </w:placeholder>
        <w:temporary/>
        <w:showingPlcHdr/>
        <w15:appearance w15:val="hidden"/>
      </w:sdtPr>
      <w:sdtEndPr/>
      <w:sdtContent>
        <w:r>
          <w:t>[Tapez ici]</w:t>
        </w:r>
      </w:sdtContent>
    </w:sdt>
  </w:p>
  <w:p w14:paraId="1E14DA6D" w14:textId="77777777" w:rsidR="005A0D08" w:rsidRDefault="005A0D0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968141"/>
      <w:docPartObj>
        <w:docPartGallery w:val="Page Numbers (Bottom of Page)"/>
        <w:docPartUnique/>
      </w:docPartObj>
    </w:sdtPr>
    <w:sdtEndPr/>
    <w:sdtContent>
      <w:sdt>
        <w:sdtPr>
          <w:id w:val="-1593234349"/>
          <w:docPartObj>
            <w:docPartGallery w:val="Page Numbers (Top of Page)"/>
            <w:docPartUnique/>
          </w:docPartObj>
        </w:sdtPr>
        <w:sdtEndPr/>
        <w:sdtContent>
          <w:p w14:paraId="29FFD361" w14:textId="77777777" w:rsidR="005A0D08" w:rsidRDefault="005A0D0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05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05A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5D026F" w14:textId="77777777" w:rsidR="005A0D08" w:rsidRDefault="005A0D08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6F46E3" wp14:editId="76FF6B9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20130" cy="219710"/>
          <wp:effectExtent l="0" t="0" r="0" b="889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9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F44B4" w14:textId="77777777" w:rsidR="005A0D08" w:rsidRDefault="005A0D08" w:rsidP="005A0D08">
      <w:pPr>
        <w:spacing w:after="0" w:line="240" w:lineRule="auto"/>
      </w:pPr>
      <w:r>
        <w:separator/>
      </w:r>
    </w:p>
  </w:footnote>
  <w:footnote w:type="continuationSeparator" w:id="0">
    <w:p w14:paraId="422A55C9" w14:textId="77777777" w:rsidR="005A0D08" w:rsidRDefault="005A0D08" w:rsidP="005A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11C94" w14:textId="77777777" w:rsidR="005A0D08" w:rsidRDefault="005A0D08">
    <w:pPr>
      <w:pStyle w:val="En-tte"/>
    </w:pPr>
  </w:p>
  <w:p w14:paraId="49A24104" w14:textId="77777777" w:rsidR="005A0D08" w:rsidRDefault="005A0D0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C0A0D" w14:textId="77777777" w:rsidR="005A0D08" w:rsidRDefault="005A0D08">
    <w:pPr>
      <w:pStyle w:val="En-tte"/>
    </w:pPr>
    <w:r>
      <w:rPr>
        <w:noProof/>
      </w:rPr>
      <w:drawing>
        <wp:inline distT="0" distB="0" distL="0" distR="0" wp14:anchorId="4BDD767F" wp14:editId="0A17D077">
          <wp:extent cx="1804524" cy="979136"/>
          <wp:effectExtent l="0" t="0" r="5715" b="0"/>
          <wp:docPr id="9" name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793" cy="1005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E50E5"/>
    <w:multiLevelType w:val="hybridMultilevel"/>
    <w:tmpl w:val="1C7E8884"/>
    <w:lvl w:ilvl="0" w:tplc="90663412">
      <w:start w:val="3"/>
      <w:numFmt w:val="decimal"/>
      <w:pStyle w:val="Titre1"/>
      <w:lvlText w:val="%1."/>
      <w:lvlJc w:val="left"/>
      <w:pPr>
        <w:ind w:left="15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074D6">
      <w:start w:val="1"/>
      <w:numFmt w:val="lowerLetter"/>
      <w:lvlText w:val="%2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2E620">
      <w:start w:val="1"/>
      <w:numFmt w:val="lowerRoman"/>
      <w:lvlText w:val="%3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8BA08">
      <w:start w:val="1"/>
      <w:numFmt w:val="decimal"/>
      <w:lvlText w:val="%4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AB9A6">
      <w:start w:val="1"/>
      <w:numFmt w:val="lowerLetter"/>
      <w:lvlText w:val="%5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C07EA">
      <w:start w:val="1"/>
      <w:numFmt w:val="lowerRoman"/>
      <w:lvlText w:val="%6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1CD4">
      <w:start w:val="1"/>
      <w:numFmt w:val="decimal"/>
      <w:lvlText w:val="%7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0FE76">
      <w:start w:val="1"/>
      <w:numFmt w:val="lowerLetter"/>
      <w:lvlText w:val="%8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06AA6">
      <w:start w:val="1"/>
      <w:numFmt w:val="lowerRoman"/>
      <w:lvlText w:val="%9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08"/>
    <w:rsid w:val="00084971"/>
    <w:rsid w:val="001B277D"/>
    <w:rsid w:val="00312D85"/>
    <w:rsid w:val="00354FA3"/>
    <w:rsid w:val="005A0D08"/>
    <w:rsid w:val="008E5126"/>
    <w:rsid w:val="009B76D8"/>
    <w:rsid w:val="00AB2E3F"/>
    <w:rsid w:val="00AF05A3"/>
    <w:rsid w:val="00AF4E6A"/>
    <w:rsid w:val="00C33CD0"/>
    <w:rsid w:val="00D60A99"/>
    <w:rsid w:val="00E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0F0A"/>
  <w15:chartTrackingRefBased/>
  <w15:docId w15:val="{C1368A1E-F907-4958-8114-BA67AB05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08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5A0D08"/>
    <w:pPr>
      <w:keepNext/>
      <w:keepLines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0D08"/>
    <w:rPr>
      <w:rFonts w:ascii="Times New Roman" w:eastAsia="Times New Roman" w:hAnsi="Times New Roman" w:cs="Times New Roman"/>
      <w:color w:val="000000"/>
      <w:lang w:eastAsia="fr-FR"/>
    </w:rPr>
  </w:style>
  <w:style w:type="table" w:customStyle="1" w:styleId="TableGrid">
    <w:name w:val="TableGrid"/>
    <w:rsid w:val="005A0D08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5A0D0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ntr1">
    <w:name w:val="Normal centré1"/>
    <w:basedOn w:val="Normal"/>
    <w:uiPriority w:val="99"/>
    <w:rsid w:val="005A0D08"/>
    <w:pPr>
      <w:tabs>
        <w:tab w:val="left" w:pos="3060"/>
        <w:tab w:val="left" w:pos="3600"/>
        <w:tab w:val="left" w:leader="dot" w:pos="9540"/>
      </w:tabs>
      <w:suppressAutoHyphens/>
      <w:spacing w:after="0" w:line="240" w:lineRule="auto"/>
      <w:ind w:left="360" w:right="-108"/>
      <w:jc w:val="both"/>
    </w:pPr>
    <w:rPr>
      <w:rFonts w:ascii="Americana" w:eastAsia="Times New Roman" w:hAnsi="Americana" w:cs="Americana"/>
      <w:b/>
      <w:bCs/>
      <w:color w:val="auto"/>
      <w:sz w:val="20"/>
      <w:szCs w:val="20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5A0D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0D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0D08"/>
    <w:rPr>
      <w:rFonts w:ascii="Calibri" w:eastAsia="Calibri" w:hAnsi="Calibri" w:cs="Calibri"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D08"/>
    <w:rPr>
      <w:rFonts w:ascii="Segoe UI" w:eastAsia="Calibri" w:hAnsi="Segoe UI" w:cs="Segoe UI"/>
      <w:color w:val="00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A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0D08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0D08"/>
    <w:rPr>
      <w:rFonts w:ascii="Calibri" w:eastAsia="Calibri" w:hAnsi="Calibri" w:cs="Calibri"/>
      <w:color w:val="00000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0D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0D08"/>
    <w:rPr>
      <w:rFonts w:ascii="Calibri" w:eastAsia="Calibri" w:hAnsi="Calibri" w:cs="Calibri"/>
      <w:b/>
      <w:bCs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21253655784113AFB152D1F19EB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73C4A-538B-4787-A0F8-4105CF2507B0}"/>
      </w:docPartPr>
      <w:docPartBody>
        <w:p w:rsidR="00544DC5" w:rsidRDefault="000F73CA" w:rsidP="000F73CA">
          <w:pPr>
            <w:pStyle w:val="D121253655784113AFB152D1F19EB12A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CA"/>
    <w:rsid w:val="000F73CA"/>
    <w:rsid w:val="0054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065044C31B4979991C8D6BB436A0B8">
    <w:name w:val="DA065044C31B4979991C8D6BB436A0B8"/>
    <w:rsid w:val="000F73CA"/>
  </w:style>
  <w:style w:type="paragraph" w:customStyle="1" w:styleId="54AC44D6D9D54FDCA49F099918F96A8D">
    <w:name w:val="54AC44D6D9D54FDCA49F099918F96A8D"/>
    <w:rsid w:val="000F73CA"/>
  </w:style>
  <w:style w:type="paragraph" w:customStyle="1" w:styleId="D121253655784113AFB152D1F19EB12A">
    <w:name w:val="D121253655784113AFB152D1F19EB12A"/>
    <w:rsid w:val="000F7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90F7C608.dotm</Template>
  <TotalTime>82</TotalTime>
  <Pages>9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cdg69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FIORDALISI Céline</dc:creator>
  <cp:keywords/>
  <dc:description/>
  <cp:lastModifiedBy>MAKHLOUFI Chalabia</cp:lastModifiedBy>
  <cp:revision>8</cp:revision>
  <cp:lastPrinted>2024-08-19T11:22:00Z</cp:lastPrinted>
  <dcterms:created xsi:type="dcterms:W3CDTF">2024-08-07T08:28:00Z</dcterms:created>
  <dcterms:modified xsi:type="dcterms:W3CDTF">2024-08-20T07:51:00Z</dcterms:modified>
</cp:coreProperties>
</file>