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B67A" w14:textId="3095EF20" w:rsidR="00E448D7" w:rsidRDefault="006F600C" w:rsidP="00250BB6">
      <w:pPr>
        <w:shd w:val="clear" w:color="auto" w:fill="002060"/>
        <w:jc w:val="center"/>
        <w:rPr>
          <w:rFonts w:ascii="Frugal Sans" w:eastAsia="Calibri" w:hAnsi="Frugal Sans"/>
          <w:b/>
          <w:caps/>
          <w:sz w:val="28"/>
          <w:szCs w:val="22"/>
          <w:lang w:eastAsia="en-US"/>
        </w:rPr>
      </w:pPr>
      <w:r>
        <w:rPr>
          <w:rFonts w:ascii="Frugal Sans" w:eastAsia="Calibri" w:hAnsi="Frugal Sans"/>
          <w:b/>
          <w:caps/>
          <w:sz w:val="28"/>
          <w:szCs w:val="22"/>
          <w:lang w:eastAsia="en-US"/>
        </w:rPr>
        <w:t>C</w:t>
      </w:r>
      <w:r w:rsidR="00E448D7">
        <w:rPr>
          <w:rFonts w:ascii="Frugal Sans" w:eastAsia="Calibri" w:hAnsi="Frugal Sans"/>
          <w:b/>
          <w:caps/>
          <w:sz w:val="28"/>
          <w:szCs w:val="22"/>
          <w:lang w:eastAsia="en-US"/>
        </w:rPr>
        <w:t xml:space="preserve">ONCOURS EXTERNE DE CAPORAL DE SAPEUR-POMPIER PROFESSIONNEL </w:t>
      </w:r>
      <w:r w:rsidR="0047079C">
        <w:rPr>
          <w:rFonts w:ascii="Frugal Sans" w:eastAsia="Calibri" w:hAnsi="Frugal Sans"/>
          <w:b/>
          <w:caps/>
          <w:sz w:val="28"/>
          <w:szCs w:val="22"/>
          <w:lang w:eastAsia="en-US"/>
        </w:rPr>
        <w:t>(SESSION 2025</w:t>
      </w:r>
      <w:r w:rsidR="00E448D7">
        <w:rPr>
          <w:rFonts w:ascii="Frugal Sans" w:eastAsia="Calibri" w:hAnsi="Frugal Sans"/>
          <w:b/>
          <w:caps/>
          <w:sz w:val="28"/>
          <w:szCs w:val="22"/>
          <w:lang w:eastAsia="en-US"/>
        </w:rPr>
        <w:t>)</w:t>
      </w:r>
    </w:p>
    <w:p w14:paraId="46424D92" w14:textId="77777777" w:rsidR="00E448D7" w:rsidRPr="0036015E" w:rsidRDefault="00E448D7" w:rsidP="00250BB6">
      <w:pPr>
        <w:shd w:val="clear" w:color="auto" w:fill="002060"/>
        <w:jc w:val="center"/>
        <w:rPr>
          <w:rFonts w:ascii="Frugal Sans" w:eastAsia="Calibri" w:hAnsi="Frugal Sans"/>
          <w:b/>
          <w:caps/>
          <w:sz w:val="28"/>
          <w:szCs w:val="22"/>
          <w:lang w:eastAsia="en-US"/>
        </w:rPr>
      </w:pPr>
      <w:r w:rsidRPr="0036015E">
        <w:rPr>
          <w:rFonts w:ascii="Frugal Sans" w:eastAsia="Calibri" w:hAnsi="Frugal Sans"/>
          <w:b/>
          <w:caps/>
          <w:sz w:val="28"/>
          <w:szCs w:val="22"/>
          <w:lang w:eastAsia="en-US"/>
        </w:rPr>
        <w:t>FICHE INDIVIDUELLE DE RENSEIGNEMENTS</w:t>
      </w:r>
    </w:p>
    <w:p w14:paraId="78A6BF90" w14:textId="77777777" w:rsidR="00E448D7" w:rsidRPr="00E94531" w:rsidRDefault="00E448D7" w:rsidP="00E448D7">
      <w:pPr>
        <w:spacing w:line="360" w:lineRule="auto"/>
        <w:rPr>
          <w:sz w:val="10"/>
          <w:szCs w:val="10"/>
        </w:rPr>
      </w:pPr>
    </w:p>
    <w:p w14:paraId="300FFC3D" w14:textId="77777777" w:rsidR="00E448D7" w:rsidRPr="00720437" w:rsidRDefault="00E448D7" w:rsidP="00E448D7">
      <w:pPr>
        <w:spacing w:before="120" w:line="360" w:lineRule="auto"/>
        <w:ind w:left="426" w:right="141"/>
        <w:jc w:val="both"/>
        <w:rPr>
          <w:rFonts w:cs="Arial"/>
          <w:sz w:val="20"/>
        </w:rPr>
      </w:pPr>
      <w:r w:rsidRPr="00720437">
        <w:rPr>
          <w:rFonts w:cs="Arial"/>
          <w:sz w:val="20"/>
        </w:rPr>
        <w:t>L'épreuve d'admission consiste en un entretien individuel avec le jury à partir d'une fiche individuelle établie par le candidat. Cet entretien est destiné à permettre au jury d'apprécier la personnalité du candidat, sa motivation et ses capacités à exercer les emplois tenus par les caporaux, ainsi que ses connaissances sur l'environnement professionnel</w:t>
      </w:r>
      <w:r>
        <w:rPr>
          <w:rFonts w:cs="Arial"/>
          <w:sz w:val="20"/>
        </w:rPr>
        <w:t xml:space="preserve"> (Durée : 15 min dont 5 min au plus d’exposé ; coefficient 4).</w:t>
      </w:r>
    </w:p>
    <w:p w14:paraId="704C6CA0" w14:textId="01F4B7C4" w:rsidR="00C6587F" w:rsidRDefault="00E448D7" w:rsidP="00E448D7">
      <w:pPr>
        <w:spacing w:line="360" w:lineRule="auto"/>
        <w:ind w:left="426" w:right="141"/>
        <w:jc w:val="both"/>
        <w:rPr>
          <w:rFonts w:cs="Arial"/>
          <w:sz w:val="20"/>
        </w:rPr>
      </w:pPr>
      <w:r w:rsidRPr="00720437">
        <w:rPr>
          <w:rFonts w:cs="Arial"/>
          <w:sz w:val="20"/>
        </w:rPr>
        <w:t xml:space="preserve">En vue de cette épreuve qui donne lieu à notation, le </w:t>
      </w:r>
      <w:r w:rsidRPr="001D374D">
        <w:rPr>
          <w:rFonts w:cs="Arial"/>
          <w:sz w:val="20"/>
        </w:rPr>
        <w:t>candidat doit compléter et transmettre</w:t>
      </w:r>
      <w:r w:rsidR="008918EB">
        <w:rPr>
          <w:rFonts w:cs="Arial"/>
          <w:sz w:val="20"/>
        </w:rPr>
        <w:t>,</w:t>
      </w:r>
      <w:r w:rsidRPr="001D374D">
        <w:rPr>
          <w:rFonts w:cs="Arial"/>
          <w:sz w:val="20"/>
        </w:rPr>
        <w:t xml:space="preserve"> </w:t>
      </w:r>
      <w:r w:rsidR="008918EB">
        <w:rPr>
          <w:rFonts w:cs="Arial"/>
          <w:sz w:val="20"/>
        </w:rPr>
        <w:t xml:space="preserve">en dépôt sur son espace candidat uniquement, </w:t>
      </w:r>
      <w:r w:rsidRPr="001D374D">
        <w:rPr>
          <w:rFonts w:cs="Arial"/>
          <w:sz w:val="20"/>
        </w:rPr>
        <w:t xml:space="preserve">une fiche individuelle de renseignements qui n’est </w:t>
      </w:r>
      <w:r w:rsidRPr="008E1A89">
        <w:rPr>
          <w:rFonts w:cs="Arial"/>
          <w:b/>
          <w:sz w:val="20"/>
        </w:rPr>
        <w:t>pas notée</w:t>
      </w:r>
      <w:r w:rsidRPr="001D374D">
        <w:rPr>
          <w:rFonts w:cs="Arial"/>
          <w:sz w:val="20"/>
        </w:rPr>
        <w:t xml:space="preserve">, </w:t>
      </w:r>
      <w:r w:rsidRPr="008E1A89">
        <w:rPr>
          <w:rFonts w:cs="Arial"/>
          <w:b/>
          <w:sz w:val="20"/>
          <w:u w:val="single"/>
        </w:rPr>
        <w:t xml:space="preserve">au plus tard le </w:t>
      </w:r>
      <w:r w:rsidR="00D61F1E">
        <w:rPr>
          <w:rFonts w:cs="Arial"/>
          <w:b/>
          <w:sz w:val="20"/>
          <w:u w:val="single"/>
        </w:rPr>
        <w:t>05 avril 2026</w:t>
      </w:r>
      <w:r w:rsidR="008918EB">
        <w:rPr>
          <w:rFonts w:cs="Arial"/>
          <w:sz w:val="20"/>
        </w:rPr>
        <w:t>.</w:t>
      </w:r>
    </w:p>
    <w:p w14:paraId="4C0E1248" w14:textId="77777777" w:rsidR="00E02322" w:rsidRDefault="00E02322" w:rsidP="00E02322">
      <w:pPr>
        <w:spacing w:line="360" w:lineRule="auto"/>
        <w:ind w:left="426" w:right="141"/>
        <w:jc w:val="center"/>
        <w:rPr>
          <w:rFonts w:cs="Arial"/>
          <w:i/>
          <w:sz w:val="20"/>
        </w:rPr>
      </w:pPr>
    </w:p>
    <w:p w14:paraId="3EF0265E" w14:textId="4057D99C" w:rsidR="008918EB" w:rsidRDefault="00E02322" w:rsidP="008D75BF">
      <w:pPr>
        <w:spacing w:line="360" w:lineRule="auto"/>
        <w:ind w:left="426" w:right="141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C</w:t>
      </w:r>
      <w:r w:rsidRPr="00E02322">
        <w:rPr>
          <w:rFonts w:cs="Arial"/>
          <w:i/>
          <w:sz w:val="20"/>
        </w:rPr>
        <w:t>e document constitue une trame</w:t>
      </w:r>
      <w:r>
        <w:rPr>
          <w:rFonts w:cs="Arial"/>
          <w:i/>
          <w:sz w:val="20"/>
        </w:rPr>
        <w:t xml:space="preserve"> dont le candidat peut se servir</w:t>
      </w:r>
      <w:r w:rsidRPr="00E02322">
        <w:rPr>
          <w:rFonts w:cs="Arial"/>
          <w:i/>
          <w:sz w:val="20"/>
        </w:rPr>
        <w:t>. Il appartient</w:t>
      </w:r>
      <w:r>
        <w:rPr>
          <w:rFonts w:cs="Arial"/>
          <w:i/>
          <w:sz w:val="20"/>
        </w:rPr>
        <w:t xml:space="preserve"> toutefois</w:t>
      </w:r>
      <w:r w:rsidRPr="00E02322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à chacun</w:t>
      </w:r>
      <w:r w:rsidRPr="00E02322">
        <w:rPr>
          <w:rFonts w:cs="Arial"/>
          <w:i/>
          <w:sz w:val="20"/>
        </w:rPr>
        <w:t xml:space="preserve"> de rédiger lui-même </w:t>
      </w:r>
      <w:r w:rsidR="00A12DFB">
        <w:rPr>
          <w:rFonts w:cs="Arial"/>
          <w:i/>
          <w:sz w:val="20"/>
        </w:rPr>
        <w:t xml:space="preserve">les parties dactylographiées et de les inclure à sa fiche. L’ensemble des rubriques ci-dessous doivent être complétées (sauf celles relatives au doctorat si le candidat n’en a pas réalisé). </w:t>
      </w:r>
      <w:r>
        <w:rPr>
          <w:rFonts w:cs="Arial"/>
          <w:i/>
          <w:sz w:val="20"/>
        </w:rPr>
        <w:t>Aucun document au format .</w:t>
      </w:r>
      <w:proofErr w:type="spellStart"/>
      <w:r>
        <w:rPr>
          <w:rFonts w:cs="Arial"/>
          <w:i/>
          <w:sz w:val="20"/>
        </w:rPr>
        <w:t>word</w:t>
      </w:r>
      <w:proofErr w:type="spellEnd"/>
      <w:r>
        <w:rPr>
          <w:rFonts w:cs="Arial"/>
          <w:i/>
          <w:sz w:val="20"/>
        </w:rPr>
        <w:t xml:space="preserve"> ne peut être mis à disposition.</w:t>
      </w:r>
      <w:r w:rsidR="00A12DFB">
        <w:rPr>
          <w:rFonts w:cs="Arial"/>
          <w:i/>
          <w:sz w:val="20"/>
        </w:rPr>
        <w:t xml:space="preserve"> </w:t>
      </w:r>
      <w:r w:rsidR="00E24471" w:rsidRPr="00E24471">
        <w:rPr>
          <w:rFonts w:cs="Arial"/>
          <w:i/>
          <w:sz w:val="20"/>
        </w:rPr>
        <w:t>Pour les parties dactylographié</w:t>
      </w:r>
      <w:r>
        <w:rPr>
          <w:rFonts w:cs="Arial"/>
          <w:i/>
          <w:sz w:val="20"/>
        </w:rPr>
        <w:t>e</w:t>
      </w:r>
      <w:r w:rsidR="00E24471" w:rsidRPr="00E24471">
        <w:rPr>
          <w:rFonts w:cs="Arial"/>
          <w:i/>
          <w:sz w:val="20"/>
        </w:rPr>
        <w:t>s, il est recommandé aux candidats de rédiger celles-ci en Arial, 11, interlignes 1, espacements 0</w:t>
      </w:r>
    </w:p>
    <w:p w14:paraId="52E02B39" w14:textId="77777777" w:rsidR="00E02322" w:rsidRPr="00E24471" w:rsidRDefault="00E02322" w:rsidP="00E24471">
      <w:pPr>
        <w:spacing w:line="360" w:lineRule="auto"/>
        <w:ind w:left="426" w:right="141"/>
        <w:jc w:val="center"/>
        <w:rPr>
          <w:rFonts w:cs="Arial"/>
          <w:i/>
          <w:sz w:val="20"/>
        </w:rPr>
      </w:pPr>
    </w:p>
    <w:p w14:paraId="1DFCC1E3" w14:textId="77777777" w:rsidR="00E448D7" w:rsidRPr="00250BB6" w:rsidRDefault="00250BB6" w:rsidP="00250BB6">
      <w:pPr>
        <w:shd w:val="clear" w:color="auto" w:fill="002060"/>
        <w:jc w:val="center"/>
        <w:rPr>
          <w:rFonts w:cs="Arial"/>
          <w:b/>
          <w:sz w:val="26"/>
          <w:szCs w:val="26"/>
        </w:rPr>
      </w:pPr>
      <w:r w:rsidRPr="003D1F13">
        <w:rPr>
          <w:rFonts w:cs="Arial"/>
          <w:b/>
          <w:sz w:val="26"/>
          <w:szCs w:val="26"/>
        </w:rPr>
        <w:t>IDENTIFICATION DU CANDIDAT</w:t>
      </w:r>
    </w:p>
    <w:p w14:paraId="04A6DDDC" w14:textId="77777777" w:rsidR="00E448D7" w:rsidRDefault="00E448D7" w:rsidP="00E448D7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09A03D6" w14:textId="77777777" w:rsidR="00E448D7" w:rsidRPr="00720437" w:rsidRDefault="00E448D7" w:rsidP="00E448D7">
      <w:pPr>
        <w:tabs>
          <w:tab w:val="right" w:leader="dot" w:pos="8789"/>
        </w:tabs>
        <w:ind w:left="426"/>
        <w:rPr>
          <w:rFonts w:cs="Arial"/>
          <w:sz w:val="20"/>
          <w:szCs w:val="24"/>
        </w:rPr>
      </w:pPr>
      <w:r w:rsidRPr="00720437">
        <w:rPr>
          <w:rFonts w:cs="Arial"/>
          <w:sz w:val="20"/>
          <w:szCs w:val="24"/>
        </w:rPr>
        <w:t xml:space="preserve">NUMÉRO </w:t>
      </w:r>
      <w:r w:rsidR="00250BB6">
        <w:rPr>
          <w:rFonts w:cs="Arial"/>
          <w:sz w:val="20"/>
          <w:szCs w:val="24"/>
        </w:rPr>
        <w:t>CANDIDAT</w:t>
      </w:r>
      <w:r w:rsidR="0091078F">
        <w:rPr>
          <w:rFonts w:cs="Arial"/>
          <w:sz w:val="20"/>
          <w:szCs w:val="24"/>
        </w:rPr>
        <w:t> :</w:t>
      </w:r>
    </w:p>
    <w:p w14:paraId="7F91E415" w14:textId="415753AF" w:rsidR="00E448D7" w:rsidRPr="00720437" w:rsidRDefault="00E448D7" w:rsidP="00E448D7">
      <w:pPr>
        <w:tabs>
          <w:tab w:val="right" w:leader="dot" w:pos="8789"/>
        </w:tabs>
        <w:ind w:left="426"/>
        <w:rPr>
          <w:rFonts w:cs="Arial"/>
          <w:sz w:val="20"/>
          <w:szCs w:val="24"/>
        </w:rPr>
      </w:pPr>
      <w:r w:rsidRPr="00720437">
        <w:rPr>
          <w:rFonts w:cs="Arial"/>
          <w:sz w:val="20"/>
          <w:szCs w:val="24"/>
        </w:rPr>
        <w:t xml:space="preserve">NOM DE </w:t>
      </w:r>
      <w:r w:rsidR="00BD734B" w:rsidRPr="00E24471">
        <w:rPr>
          <w:rFonts w:cs="Arial"/>
          <w:sz w:val="20"/>
          <w:szCs w:val="24"/>
        </w:rPr>
        <w:t>NAISSANCE </w:t>
      </w:r>
      <w:r w:rsidRPr="00720437">
        <w:rPr>
          <w:rFonts w:cs="Arial"/>
          <w:sz w:val="20"/>
          <w:szCs w:val="24"/>
        </w:rPr>
        <w:t xml:space="preserve">: </w:t>
      </w:r>
      <w:bookmarkStart w:id="0" w:name="candidat_numinternet"/>
      <w:bookmarkEnd w:id="0"/>
    </w:p>
    <w:p w14:paraId="1AE7F470" w14:textId="77777777" w:rsidR="00E448D7" w:rsidRPr="00720437" w:rsidRDefault="00250BB6" w:rsidP="00E448D7">
      <w:pPr>
        <w:tabs>
          <w:tab w:val="right" w:leader="dot" w:pos="8789"/>
        </w:tabs>
        <w:ind w:left="426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NOM D’USAGE : </w:t>
      </w:r>
    </w:p>
    <w:p w14:paraId="4F993B70" w14:textId="77777777" w:rsidR="00E448D7" w:rsidRDefault="00E448D7" w:rsidP="00E448D7">
      <w:pPr>
        <w:tabs>
          <w:tab w:val="right" w:leader="dot" w:pos="4536"/>
          <w:tab w:val="left" w:pos="4678"/>
          <w:tab w:val="right" w:leader="dot" w:pos="8789"/>
        </w:tabs>
        <w:spacing w:line="360" w:lineRule="auto"/>
        <w:ind w:left="426"/>
        <w:rPr>
          <w:rFonts w:cs="Arial"/>
          <w:sz w:val="20"/>
          <w:szCs w:val="24"/>
        </w:rPr>
      </w:pPr>
      <w:r w:rsidRPr="00720437">
        <w:rPr>
          <w:rFonts w:cs="Arial"/>
          <w:sz w:val="20"/>
          <w:szCs w:val="24"/>
        </w:rPr>
        <w:t>PRÉNOM USUEL</w:t>
      </w:r>
      <w:bookmarkStart w:id="1" w:name="candidat_autreprenom"/>
      <w:r w:rsidR="00250BB6" w:rsidRPr="00E24471">
        <w:rPr>
          <w:rFonts w:cs="Arial"/>
          <w:sz w:val="20"/>
          <w:szCs w:val="24"/>
        </w:rPr>
        <w:t> :</w:t>
      </w:r>
      <w:r w:rsidR="00250BB6">
        <w:rPr>
          <w:rFonts w:cs="Arial"/>
          <w:sz w:val="20"/>
          <w:szCs w:val="24"/>
        </w:rPr>
        <w:t xml:space="preserve">                                                 </w:t>
      </w:r>
      <w:r w:rsidRPr="00720437">
        <w:rPr>
          <w:rFonts w:cs="Arial"/>
          <w:b/>
          <w:sz w:val="20"/>
          <w:szCs w:val="24"/>
        </w:rPr>
        <w:t xml:space="preserve"> </w:t>
      </w:r>
      <w:r w:rsidRPr="00720437">
        <w:rPr>
          <w:rFonts w:cs="Arial"/>
          <w:caps/>
          <w:sz w:val="20"/>
          <w:szCs w:val="24"/>
        </w:rPr>
        <w:t>Autre</w:t>
      </w:r>
      <w:r w:rsidR="007F532E">
        <w:rPr>
          <w:rFonts w:cs="Arial"/>
          <w:caps/>
          <w:sz w:val="20"/>
          <w:szCs w:val="24"/>
        </w:rPr>
        <w:t>(</w:t>
      </w:r>
      <w:r w:rsidRPr="00720437">
        <w:rPr>
          <w:rFonts w:cs="Arial"/>
          <w:caps/>
          <w:sz w:val="20"/>
          <w:szCs w:val="24"/>
        </w:rPr>
        <w:t>s</w:t>
      </w:r>
      <w:r w:rsidR="007F532E">
        <w:rPr>
          <w:rFonts w:cs="Arial"/>
          <w:caps/>
          <w:sz w:val="20"/>
          <w:szCs w:val="24"/>
        </w:rPr>
        <w:t>)</w:t>
      </w:r>
      <w:r w:rsidRPr="00720437">
        <w:rPr>
          <w:rFonts w:cs="Arial"/>
          <w:sz w:val="20"/>
          <w:szCs w:val="24"/>
        </w:rPr>
        <w:t xml:space="preserve"> PRÉNOM</w:t>
      </w:r>
      <w:r w:rsidR="007F532E">
        <w:rPr>
          <w:rFonts w:cs="Arial"/>
          <w:sz w:val="20"/>
          <w:szCs w:val="24"/>
        </w:rPr>
        <w:t>(</w:t>
      </w:r>
      <w:r w:rsidRPr="00720437">
        <w:rPr>
          <w:rFonts w:cs="Arial"/>
          <w:sz w:val="20"/>
          <w:szCs w:val="24"/>
        </w:rPr>
        <w:t>S</w:t>
      </w:r>
      <w:r w:rsidR="007F532E">
        <w:rPr>
          <w:rFonts w:cs="Arial"/>
          <w:sz w:val="20"/>
          <w:szCs w:val="24"/>
        </w:rPr>
        <w:t>)</w:t>
      </w:r>
      <w:r w:rsidRPr="00720437">
        <w:rPr>
          <w:rFonts w:cs="Arial"/>
          <w:sz w:val="20"/>
          <w:szCs w:val="24"/>
        </w:rPr>
        <w:t> </w:t>
      </w:r>
      <w:bookmarkEnd w:id="1"/>
      <w:r w:rsidRPr="00720437">
        <w:rPr>
          <w:rFonts w:cs="Arial"/>
          <w:sz w:val="20"/>
          <w:szCs w:val="24"/>
        </w:rPr>
        <w:t xml:space="preserve">: </w:t>
      </w:r>
    </w:p>
    <w:p w14:paraId="448A0DDB" w14:textId="77777777" w:rsidR="00E448D7" w:rsidRDefault="00E448D7" w:rsidP="00E448D7">
      <w:pPr>
        <w:spacing w:line="360" w:lineRule="auto"/>
        <w:rPr>
          <w:rFonts w:ascii="Times New Roman" w:hAnsi="Times New Roman"/>
          <w:sz w:val="20"/>
        </w:rPr>
      </w:pPr>
    </w:p>
    <w:p w14:paraId="2F3AB14D" w14:textId="3548DA05" w:rsidR="00E448D7" w:rsidRPr="00BD734B" w:rsidRDefault="007F532E" w:rsidP="00BD734B">
      <w:pPr>
        <w:shd w:val="clear" w:color="auto" w:fill="0020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ÉTUDES</w:t>
      </w:r>
      <w:r w:rsidR="00BD734B">
        <w:rPr>
          <w:rFonts w:cs="Arial"/>
          <w:b/>
          <w:sz w:val="26"/>
          <w:szCs w:val="26"/>
        </w:rPr>
        <w:t xml:space="preserve"> ET FORMATIONS</w:t>
      </w:r>
      <w:r w:rsidR="00E448D7" w:rsidRPr="00720437">
        <w:rPr>
          <w:rFonts w:cs="Arial"/>
          <w:sz w:val="20"/>
          <w:szCs w:val="24"/>
        </w:rPr>
        <w:t xml:space="preserve">    </w:t>
      </w:r>
    </w:p>
    <w:p w14:paraId="79B0B5D4" w14:textId="77777777" w:rsidR="005F502B" w:rsidRDefault="005F502B" w:rsidP="00E448D7">
      <w:pPr>
        <w:tabs>
          <w:tab w:val="left" w:pos="1965"/>
        </w:tabs>
        <w:ind w:left="426"/>
        <w:rPr>
          <w:rFonts w:cs="Arial"/>
          <w:b/>
          <w:sz w:val="24"/>
          <w:szCs w:val="24"/>
        </w:rPr>
      </w:pPr>
    </w:p>
    <w:p w14:paraId="0B3C8493" w14:textId="70936950" w:rsidR="00E448D7" w:rsidRPr="003D1F13" w:rsidRDefault="00BD734B" w:rsidP="00E448D7">
      <w:pPr>
        <w:tabs>
          <w:tab w:val="left" w:pos="1965"/>
        </w:tabs>
        <w:ind w:left="426"/>
        <w:rPr>
          <w:rFonts w:cs="Arial"/>
          <w:b/>
          <w:sz w:val="24"/>
          <w:szCs w:val="24"/>
        </w:rPr>
      </w:pPr>
      <w:r w:rsidRPr="00BD734B">
        <w:rPr>
          <w:rFonts w:cs="Arial"/>
          <w:b/>
          <w:sz w:val="24"/>
          <w:szCs w:val="24"/>
        </w:rPr>
        <w:t>Titres et/ou diplômes détenus ou, le cas échéant, qualifications équivalentes</w:t>
      </w:r>
      <w:r w:rsidR="00E448D7" w:rsidRPr="003D1F13">
        <w:rPr>
          <w:rFonts w:cs="Arial"/>
          <w:b/>
          <w:sz w:val="24"/>
          <w:szCs w:val="24"/>
        </w:rPr>
        <w:t xml:space="preserve"> : </w:t>
      </w:r>
    </w:p>
    <w:tbl>
      <w:tblPr>
        <w:tblpPr w:leftFromText="141" w:rightFromText="141" w:vertAnchor="text" w:horzAnchor="margin" w:tblpY="3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BD734B" w:rsidRPr="003D1F13" w14:paraId="358751CA" w14:textId="77777777" w:rsidTr="00BD734B">
        <w:trPr>
          <w:trHeight w:val="560"/>
        </w:trPr>
        <w:tc>
          <w:tcPr>
            <w:tcW w:w="6912" w:type="dxa"/>
            <w:shd w:val="clear" w:color="auto" w:fill="auto"/>
            <w:vAlign w:val="center"/>
          </w:tcPr>
          <w:p w14:paraId="096F6A3C" w14:textId="46E0D219" w:rsidR="00BD734B" w:rsidRPr="00F83158" w:rsidRDefault="00BD734B" w:rsidP="00BD734B">
            <w:pPr>
              <w:tabs>
                <w:tab w:val="left" w:pos="514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Diplôme(s)/Titre(s)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4B3141" w14:textId="77777777" w:rsidR="00BD734B" w:rsidRPr="00F83158" w:rsidRDefault="00BD734B" w:rsidP="00BD734B">
            <w:pPr>
              <w:tabs>
                <w:tab w:val="left" w:pos="514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Date d’obtention</w:t>
            </w:r>
          </w:p>
          <w:p w14:paraId="69AD3997" w14:textId="39E8F295" w:rsidR="00BD734B" w:rsidRPr="00F83158" w:rsidRDefault="00BD734B" w:rsidP="00BD734B">
            <w:pPr>
              <w:tabs>
                <w:tab w:val="left" w:pos="514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sz w:val="24"/>
                <w:szCs w:val="24"/>
              </w:rPr>
              <w:t>(</w:t>
            </w:r>
            <w:proofErr w:type="spellStart"/>
            <w:r w:rsidRPr="00F83158">
              <w:rPr>
                <w:rFonts w:eastAsia="Calibri" w:cs="Arial"/>
                <w:sz w:val="24"/>
                <w:szCs w:val="24"/>
              </w:rPr>
              <w:t>jj</w:t>
            </w:r>
            <w:proofErr w:type="spellEnd"/>
            <w:r w:rsidRPr="00F83158">
              <w:rPr>
                <w:rFonts w:eastAsia="Calibri" w:cs="Arial"/>
                <w:sz w:val="24"/>
                <w:szCs w:val="24"/>
              </w:rPr>
              <w:t>/mm/</w:t>
            </w:r>
            <w:proofErr w:type="spellStart"/>
            <w:r w:rsidRPr="00F83158">
              <w:rPr>
                <w:rFonts w:eastAsia="Calibri" w:cs="Arial"/>
                <w:sz w:val="24"/>
                <w:szCs w:val="24"/>
              </w:rPr>
              <w:t>aaaa</w:t>
            </w:r>
            <w:proofErr w:type="spellEnd"/>
            <w:r w:rsidRPr="00F83158">
              <w:rPr>
                <w:rFonts w:eastAsia="Calibri" w:cs="Arial"/>
                <w:sz w:val="24"/>
                <w:szCs w:val="24"/>
              </w:rPr>
              <w:t>)</w:t>
            </w:r>
          </w:p>
        </w:tc>
      </w:tr>
      <w:tr w:rsidR="00BD734B" w:rsidRPr="003D1F13" w14:paraId="036CC657" w14:textId="77777777" w:rsidTr="00BD734B">
        <w:trPr>
          <w:trHeight w:val="554"/>
        </w:trPr>
        <w:tc>
          <w:tcPr>
            <w:tcW w:w="6912" w:type="dxa"/>
            <w:shd w:val="clear" w:color="auto" w:fill="auto"/>
          </w:tcPr>
          <w:p w14:paraId="2359767F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A239DE2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</w:tr>
      <w:tr w:rsidR="00BD734B" w:rsidRPr="003D1F13" w14:paraId="1E22D6FC" w14:textId="77777777" w:rsidTr="00BD734B">
        <w:trPr>
          <w:trHeight w:val="541"/>
        </w:trPr>
        <w:tc>
          <w:tcPr>
            <w:tcW w:w="6912" w:type="dxa"/>
            <w:shd w:val="clear" w:color="auto" w:fill="auto"/>
          </w:tcPr>
          <w:p w14:paraId="7F01A5E8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D46BF39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</w:tr>
      <w:tr w:rsidR="00BD734B" w:rsidRPr="003D1F13" w14:paraId="36D374FF" w14:textId="77777777" w:rsidTr="00BD734B">
        <w:trPr>
          <w:trHeight w:val="583"/>
        </w:trPr>
        <w:tc>
          <w:tcPr>
            <w:tcW w:w="6912" w:type="dxa"/>
            <w:shd w:val="clear" w:color="auto" w:fill="auto"/>
          </w:tcPr>
          <w:p w14:paraId="399E3CF7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695AB26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</w:tr>
      <w:tr w:rsidR="00BD734B" w:rsidRPr="003D1F13" w14:paraId="6E2F27A4" w14:textId="77777777" w:rsidTr="00BD734B">
        <w:trPr>
          <w:trHeight w:val="583"/>
        </w:trPr>
        <w:tc>
          <w:tcPr>
            <w:tcW w:w="6912" w:type="dxa"/>
            <w:shd w:val="clear" w:color="auto" w:fill="auto"/>
          </w:tcPr>
          <w:p w14:paraId="693C2A35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42C2FB6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</w:tr>
      <w:tr w:rsidR="00BD734B" w:rsidRPr="003D1F13" w14:paraId="66D733A3" w14:textId="77777777" w:rsidTr="00BD734B">
        <w:trPr>
          <w:trHeight w:val="583"/>
        </w:trPr>
        <w:tc>
          <w:tcPr>
            <w:tcW w:w="6912" w:type="dxa"/>
            <w:shd w:val="clear" w:color="auto" w:fill="auto"/>
          </w:tcPr>
          <w:p w14:paraId="2210A635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3C4FAD2" w14:textId="77777777" w:rsidR="00BD734B" w:rsidRPr="00F83158" w:rsidRDefault="00BD734B" w:rsidP="00BD734B">
            <w:pPr>
              <w:tabs>
                <w:tab w:val="left" w:pos="5145"/>
              </w:tabs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4E1B24D1" w14:textId="77777777" w:rsidR="008D75BF" w:rsidRDefault="008D75BF" w:rsidP="008C143C">
      <w:pPr>
        <w:rPr>
          <w:rFonts w:cs="Arial"/>
          <w:b/>
          <w:sz w:val="24"/>
          <w:szCs w:val="24"/>
        </w:rPr>
      </w:pPr>
    </w:p>
    <w:p w14:paraId="6B64BAE8" w14:textId="77777777" w:rsidR="008C143C" w:rsidRDefault="008C143C" w:rsidP="008C143C">
      <w:pPr>
        <w:rPr>
          <w:rFonts w:cs="Arial"/>
          <w:b/>
          <w:sz w:val="24"/>
          <w:szCs w:val="24"/>
        </w:rPr>
      </w:pPr>
    </w:p>
    <w:p w14:paraId="2E6B8F34" w14:textId="321F5D8D" w:rsidR="005F502B" w:rsidRDefault="003F72E4" w:rsidP="00BD734B">
      <w:pPr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Formations et stages :</w:t>
      </w:r>
    </w:p>
    <w:p w14:paraId="6F619913" w14:textId="77777777" w:rsidR="005F502B" w:rsidRDefault="005F502B" w:rsidP="005F502B">
      <w:pPr>
        <w:rPr>
          <w:rFonts w:cs="Arial"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2977"/>
        <w:gridCol w:w="2580"/>
      </w:tblGrid>
      <w:tr w:rsidR="00E448D7" w:rsidRPr="003D1F13" w14:paraId="5973352F" w14:textId="77777777" w:rsidTr="001461B2">
        <w:trPr>
          <w:trHeight w:val="510"/>
        </w:trPr>
        <w:tc>
          <w:tcPr>
            <w:tcW w:w="4649" w:type="dxa"/>
            <w:shd w:val="clear" w:color="auto" w:fill="auto"/>
            <w:vAlign w:val="center"/>
          </w:tcPr>
          <w:p w14:paraId="0E3A7048" w14:textId="77777777" w:rsidR="00E448D7" w:rsidRPr="00F83158" w:rsidRDefault="00E448D7" w:rsidP="005F502B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Intitulé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22FBA" w14:textId="77777777" w:rsidR="00E448D7" w:rsidRPr="00F83158" w:rsidRDefault="00E448D7" w:rsidP="005F502B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Organisme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1DEDE7" w14:textId="77777777" w:rsidR="00E448D7" w:rsidRPr="00F83158" w:rsidRDefault="00E448D7" w:rsidP="005F502B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Durée</w:t>
            </w:r>
          </w:p>
          <w:p w14:paraId="273C9029" w14:textId="77777777" w:rsidR="00E448D7" w:rsidRPr="00F83158" w:rsidRDefault="00E448D7" w:rsidP="00E24471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F83158">
              <w:rPr>
                <w:rFonts w:eastAsia="Calibri" w:cs="Arial"/>
                <w:sz w:val="24"/>
                <w:szCs w:val="24"/>
              </w:rPr>
              <w:t>«</w:t>
            </w:r>
            <w:r w:rsidR="007F532E">
              <w:rPr>
                <w:rFonts w:eastAsia="Calibri" w:cs="Arial"/>
                <w:sz w:val="24"/>
                <w:szCs w:val="24"/>
              </w:rPr>
              <w:t> </w:t>
            </w:r>
            <w:r w:rsidRPr="00F83158">
              <w:rPr>
                <w:rFonts w:eastAsia="Calibri" w:cs="Arial"/>
                <w:sz w:val="24"/>
                <w:szCs w:val="24"/>
              </w:rPr>
              <w:t>du…au…</w:t>
            </w:r>
            <w:r w:rsidR="007F532E">
              <w:rPr>
                <w:rFonts w:eastAsia="Calibri" w:cs="Arial"/>
                <w:sz w:val="24"/>
                <w:szCs w:val="24"/>
              </w:rPr>
              <w:t> </w:t>
            </w:r>
            <w:r w:rsidRPr="00F83158">
              <w:rPr>
                <w:rFonts w:eastAsia="Calibri" w:cs="Arial"/>
                <w:sz w:val="24"/>
                <w:szCs w:val="24"/>
              </w:rPr>
              <w:t>»</w:t>
            </w:r>
          </w:p>
        </w:tc>
      </w:tr>
      <w:tr w:rsidR="00E448D7" w:rsidRPr="003D1F13" w14:paraId="0D66595C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33CC2012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F71DC5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B3DD020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E448D7" w:rsidRPr="003D1F13" w14:paraId="30347002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2A7ECA1B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1C43AD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05D23D5" w14:textId="77777777" w:rsidR="00E448D7" w:rsidRPr="00F83158" w:rsidRDefault="00E448D7" w:rsidP="005F502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E448D7" w14:paraId="43BF1F58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66B9B718" w14:textId="77777777" w:rsidR="00E448D7" w:rsidRPr="00F83158" w:rsidRDefault="00E448D7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DB200A9" w14:textId="77777777" w:rsidR="00E448D7" w:rsidRPr="00F83158" w:rsidRDefault="00E448D7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0D057A5" w14:textId="77777777" w:rsidR="00E448D7" w:rsidRPr="00F83158" w:rsidRDefault="00E448D7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F72E4" w14:paraId="02CEA9F8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16225AF9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08BA6E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CE4DBBC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F72E4" w14:paraId="3CF97E26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4D5B4D6F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2B679F6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D71ACA7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F72E4" w14:paraId="5D7ADF82" w14:textId="77777777" w:rsidTr="001461B2">
        <w:trPr>
          <w:trHeight w:val="567"/>
        </w:trPr>
        <w:tc>
          <w:tcPr>
            <w:tcW w:w="4649" w:type="dxa"/>
            <w:shd w:val="clear" w:color="auto" w:fill="auto"/>
          </w:tcPr>
          <w:p w14:paraId="4A695ED5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67E1DA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750452E" w14:textId="77777777" w:rsidR="003F72E4" w:rsidRPr="00F83158" w:rsidRDefault="003F72E4" w:rsidP="005F50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4DDD6A59" w14:textId="77777777" w:rsidR="00E448D7" w:rsidRDefault="00E448D7" w:rsidP="005F502B">
      <w:pPr>
        <w:tabs>
          <w:tab w:val="left" w:pos="8505"/>
        </w:tabs>
        <w:rPr>
          <w:rFonts w:cs="Arial"/>
          <w:b/>
          <w:sz w:val="32"/>
          <w:szCs w:val="32"/>
        </w:rPr>
      </w:pPr>
    </w:p>
    <w:p w14:paraId="5B849A1F" w14:textId="68100CD3" w:rsidR="00BD734B" w:rsidRPr="00BD734B" w:rsidRDefault="00BD734B" w:rsidP="00BD734B">
      <w:pPr>
        <w:shd w:val="clear" w:color="auto" w:fill="002060"/>
        <w:jc w:val="center"/>
        <w:rPr>
          <w:rFonts w:cs="Arial"/>
          <w:b/>
          <w:sz w:val="26"/>
          <w:szCs w:val="26"/>
        </w:rPr>
      </w:pPr>
      <w:r w:rsidRPr="00BD734B">
        <w:rPr>
          <w:rFonts w:cs="Arial"/>
          <w:b/>
          <w:sz w:val="26"/>
          <w:szCs w:val="26"/>
        </w:rPr>
        <w:t>Expérience professionnelle et extra-professionnelle (deux pages maximum)</w:t>
      </w:r>
    </w:p>
    <w:p w14:paraId="4245B64B" w14:textId="77777777" w:rsidR="00E448D7" w:rsidRDefault="00E448D7" w:rsidP="005F502B">
      <w:pPr>
        <w:rPr>
          <w:rFonts w:cs="Arial"/>
          <w:b/>
          <w:sz w:val="24"/>
          <w:szCs w:val="24"/>
        </w:rPr>
      </w:pPr>
    </w:p>
    <w:p w14:paraId="5FB6A640" w14:textId="4677ECF8" w:rsidR="00BD734B" w:rsidRPr="00BD734B" w:rsidRDefault="00BD734B" w:rsidP="00BD734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 candidat a la possibilité de présenter les principales activités qu'il a pu exercer en tant que salarié, non salarié, fonctionnaire (ou assimilé) ainsi que, le cas échéant, les travaux de recherche auxquels il a pu participer et les responsabilités électives, associatives ou syndicales qu'il a pu exercer en précisant les principales compétences acquises et développées dans ces activités.</w:t>
      </w:r>
    </w:p>
    <w:tbl>
      <w:tblPr>
        <w:tblW w:w="103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2410"/>
        <w:gridCol w:w="1984"/>
        <w:gridCol w:w="4286"/>
      </w:tblGrid>
      <w:tr w:rsidR="00E448D7" w:rsidRPr="003D1F13" w14:paraId="57B67709" w14:textId="77777777" w:rsidTr="001461B2">
        <w:trPr>
          <w:trHeight w:val="744"/>
        </w:trPr>
        <w:tc>
          <w:tcPr>
            <w:tcW w:w="1639" w:type="dxa"/>
            <w:shd w:val="clear" w:color="auto" w:fill="auto"/>
            <w:vAlign w:val="center"/>
          </w:tcPr>
          <w:p w14:paraId="4F0CAD68" w14:textId="77777777" w:rsidR="00E448D7" w:rsidRPr="00F83158" w:rsidRDefault="00E448D7" w:rsidP="005F502B">
            <w:pPr>
              <w:tabs>
                <w:tab w:val="left" w:pos="739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Durée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65519D" w14:textId="77777777" w:rsidR="00E448D7" w:rsidRPr="00F83158" w:rsidRDefault="00E448D7" w:rsidP="005F502B">
            <w:pPr>
              <w:tabs>
                <w:tab w:val="left" w:pos="739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>Employeur(s)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8BDEA" w14:textId="77777777" w:rsidR="00E448D7" w:rsidRPr="00F83158" w:rsidRDefault="00E448D7" w:rsidP="005F502B">
            <w:pPr>
              <w:tabs>
                <w:tab w:val="left" w:pos="739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 xml:space="preserve">Activité(s) 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A9A9798" w14:textId="77777777" w:rsidR="00E448D7" w:rsidRPr="00F83158" w:rsidRDefault="00E448D7" w:rsidP="005F502B">
            <w:pPr>
              <w:tabs>
                <w:tab w:val="left" w:pos="7395"/>
              </w:tabs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83158">
              <w:rPr>
                <w:rFonts w:eastAsia="Calibri" w:cs="Arial"/>
                <w:b/>
                <w:sz w:val="24"/>
                <w:szCs w:val="24"/>
              </w:rPr>
              <w:t xml:space="preserve">Description des fonction(s) exercée(s) </w:t>
            </w:r>
          </w:p>
        </w:tc>
      </w:tr>
      <w:tr w:rsidR="003F72E4" w14:paraId="42D93008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0E0185CA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7650F9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0D624F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5D81424B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E4" w14:paraId="28CADEBC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21147541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E309FE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0324C6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78A68F0D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E4" w14:paraId="766D7DB5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09CF9343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513752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C437A7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0397ED0B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E4" w14:paraId="53E915FE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617C8A3A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CFCE7B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30FE62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1E9BA3D6" w14:textId="77777777" w:rsidR="003F72E4" w:rsidRPr="00F83158" w:rsidRDefault="003F72E4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48D7" w14:paraId="14C07CBE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2FFD9587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5E373B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79AE71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2A26275A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48D7" w14:paraId="2D41CE71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377E3EB8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38ED71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FF9BE4C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2B0656EF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48D7" w14:paraId="7BF9B934" w14:textId="77777777" w:rsidTr="001461B2">
        <w:trPr>
          <w:trHeight w:val="737"/>
        </w:trPr>
        <w:tc>
          <w:tcPr>
            <w:tcW w:w="1639" w:type="dxa"/>
            <w:shd w:val="clear" w:color="auto" w:fill="auto"/>
          </w:tcPr>
          <w:p w14:paraId="509980B1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EAF69F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003EFF3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62193456" w14:textId="77777777" w:rsidR="00E448D7" w:rsidRPr="00F83158" w:rsidRDefault="00E448D7" w:rsidP="005F502B">
            <w:pPr>
              <w:tabs>
                <w:tab w:val="left" w:pos="739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6430AA9" w14:textId="77777777" w:rsidR="003F72E4" w:rsidRDefault="003F72E4" w:rsidP="005F502B">
      <w:pPr>
        <w:rPr>
          <w:rFonts w:cs="Arial"/>
          <w:color w:val="000000"/>
          <w:sz w:val="20"/>
        </w:rPr>
      </w:pPr>
    </w:p>
    <w:p w14:paraId="425F28A9" w14:textId="5537C592" w:rsidR="00E448D7" w:rsidRPr="00BD734B" w:rsidRDefault="00BD734B" w:rsidP="00BD734B">
      <w:pPr>
        <w:shd w:val="clear" w:color="auto" w:fill="002060"/>
        <w:jc w:val="center"/>
        <w:rPr>
          <w:rFonts w:cs="Arial"/>
          <w:b/>
          <w:caps/>
          <w:sz w:val="26"/>
          <w:szCs w:val="26"/>
        </w:rPr>
      </w:pPr>
      <w:r w:rsidRPr="00BD734B">
        <w:rPr>
          <w:rFonts w:cs="Arial"/>
          <w:b/>
          <w:caps/>
          <w:sz w:val="26"/>
          <w:szCs w:val="26"/>
        </w:rPr>
        <w:lastRenderedPageBreak/>
        <w:t> Présentation du projet professionnel (une page maximum)</w:t>
      </w:r>
    </w:p>
    <w:p w14:paraId="57A7A952" w14:textId="77777777" w:rsidR="00E448D7" w:rsidRPr="009C5F46" w:rsidRDefault="00E448D7" w:rsidP="005F502B">
      <w:pPr>
        <w:rPr>
          <w:rFonts w:cs="Arial"/>
          <w:b/>
          <w:sz w:val="10"/>
          <w:szCs w:val="24"/>
        </w:rPr>
      </w:pPr>
    </w:p>
    <w:p w14:paraId="57A3535F" w14:textId="77777777" w:rsidR="00BD734B" w:rsidRDefault="00BD734B" w:rsidP="005F502B">
      <w:pPr>
        <w:rPr>
          <w:rFonts w:cs="Arial"/>
          <w:b/>
          <w:sz w:val="24"/>
          <w:szCs w:val="24"/>
        </w:rPr>
      </w:pPr>
    </w:p>
    <w:p w14:paraId="2FC23B7B" w14:textId="70933E60" w:rsidR="00BD734B" w:rsidRDefault="00BD734B" w:rsidP="005F502B">
      <w:pPr>
        <w:rPr>
          <w:rFonts w:cs="Arial"/>
          <w:color w:val="000000"/>
          <w:sz w:val="21"/>
          <w:szCs w:val="21"/>
          <w:shd w:val="clear" w:color="auto" w:fill="FFFFFF"/>
        </w:rPr>
      </w:pPr>
      <w:r>
        <w:rPr>
          <w:rFonts w:cs="Arial"/>
          <w:color w:val="000000"/>
          <w:sz w:val="21"/>
          <w:szCs w:val="21"/>
          <w:shd w:val="clear" w:color="auto" w:fill="FFFFFF"/>
        </w:rPr>
        <w:t>Le candidat motivera son souhait d'intégrer la filière sapeur-pompier (à rédiger par le candidat).</w:t>
      </w:r>
    </w:p>
    <w:p w14:paraId="2C811F1C" w14:textId="77777777" w:rsidR="00BD734B" w:rsidRDefault="00BD734B" w:rsidP="005F502B">
      <w:pPr>
        <w:rPr>
          <w:rFonts w:cs="Arial"/>
          <w:color w:val="000000"/>
          <w:sz w:val="21"/>
          <w:szCs w:val="21"/>
          <w:shd w:val="clear" w:color="auto" w:fill="FFFFFF"/>
        </w:rPr>
      </w:pPr>
    </w:p>
    <w:p w14:paraId="7AF3A925" w14:textId="77777777" w:rsidR="008D75BF" w:rsidRDefault="008D75BF" w:rsidP="005F502B">
      <w:pPr>
        <w:rPr>
          <w:rFonts w:cs="Arial"/>
          <w:color w:val="000000"/>
          <w:sz w:val="21"/>
          <w:szCs w:val="21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5BF" w14:paraId="4CF2571F" w14:textId="77777777" w:rsidTr="008D75BF">
        <w:tc>
          <w:tcPr>
            <w:tcW w:w="10456" w:type="dxa"/>
          </w:tcPr>
          <w:p w14:paraId="08052545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87375D9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07CDF00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183BC53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5DC6DE7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4712823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41D8BCD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C88FD14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E61DEA7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BA78634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4D47B6A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68F7B88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982EB13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E80E322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31968823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6F1790F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8BE2631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1CBF574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89419D7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4B01782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282BE3B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CC89567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618848F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5A24155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CB13C7C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66A3C62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49B658C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893A5EC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350FE2B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5336A45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080D12D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8E58BC7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93048BB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C62F616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B87A720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E23374B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80CE25A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1549A0C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5A681DF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FD114BE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33157080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889B02C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35386160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EFC6E19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518A733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DD31B81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254DEC1" w14:textId="77777777" w:rsidR="008D75BF" w:rsidRDefault="008D75BF" w:rsidP="005F502B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3E1C00A7" w14:textId="77777777" w:rsidR="00BD734B" w:rsidRDefault="00BD734B" w:rsidP="005F502B">
      <w:pPr>
        <w:rPr>
          <w:rFonts w:cs="Arial"/>
          <w:color w:val="000000"/>
          <w:sz w:val="21"/>
          <w:szCs w:val="21"/>
          <w:shd w:val="clear" w:color="auto" w:fill="FFFFFF"/>
        </w:rPr>
      </w:pPr>
    </w:p>
    <w:p w14:paraId="5889658F" w14:textId="77777777" w:rsidR="00BD734B" w:rsidRPr="00BD734B" w:rsidRDefault="00BD734B" w:rsidP="00BD734B">
      <w:pPr>
        <w:shd w:val="clear" w:color="auto" w:fill="002060"/>
        <w:jc w:val="center"/>
        <w:rPr>
          <w:rFonts w:cs="Arial"/>
          <w:b/>
          <w:caps/>
          <w:sz w:val="26"/>
          <w:szCs w:val="26"/>
        </w:rPr>
      </w:pPr>
      <w:r w:rsidRPr="00BD734B">
        <w:rPr>
          <w:rFonts w:cs="Arial"/>
          <w:b/>
          <w:caps/>
          <w:sz w:val="26"/>
          <w:szCs w:val="26"/>
        </w:rPr>
        <w:lastRenderedPageBreak/>
        <w:t>Ru</w:t>
      </w:r>
      <w:bookmarkStart w:id="2" w:name="_GoBack"/>
      <w:r w:rsidRPr="00BD734B">
        <w:rPr>
          <w:rFonts w:cs="Arial"/>
          <w:b/>
          <w:caps/>
          <w:sz w:val="26"/>
          <w:szCs w:val="26"/>
        </w:rPr>
        <w:t>b</w:t>
      </w:r>
      <w:bookmarkEnd w:id="2"/>
      <w:r w:rsidRPr="00BD734B">
        <w:rPr>
          <w:rFonts w:cs="Arial"/>
          <w:b/>
          <w:caps/>
          <w:sz w:val="26"/>
          <w:szCs w:val="26"/>
        </w:rPr>
        <w:t>rique réservée aux titulaires d'un doctorat (une page maximum)</w:t>
      </w:r>
    </w:p>
    <w:p w14:paraId="5DB3E02E" w14:textId="16770FB2" w:rsid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D734B" w14:paraId="10D02EE5" w14:textId="77777777" w:rsidTr="00BD734B">
        <w:tc>
          <w:tcPr>
            <w:tcW w:w="3485" w:type="dxa"/>
          </w:tcPr>
          <w:p w14:paraId="117D7FA3" w14:textId="0DD91669" w:rsidR="00BD734B" w:rsidRPr="00BD734B" w:rsidRDefault="00BD734B" w:rsidP="00BD734B">
            <w:pPr>
              <w:pStyle w:val="NormalWeb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D734B">
              <w:rPr>
                <w:rFonts w:ascii="Arial" w:hAnsi="Arial" w:cs="Arial"/>
                <w:b/>
                <w:color w:val="000000"/>
                <w:sz w:val="21"/>
                <w:szCs w:val="21"/>
              </w:rPr>
              <w:t>Intitulé de la thèse</w:t>
            </w:r>
          </w:p>
        </w:tc>
        <w:tc>
          <w:tcPr>
            <w:tcW w:w="3485" w:type="dxa"/>
          </w:tcPr>
          <w:p w14:paraId="16965D05" w14:textId="5A4FD2F7" w:rsidR="00BD734B" w:rsidRPr="00BD734B" w:rsidRDefault="00BD734B" w:rsidP="00BD734B">
            <w:pPr>
              <w:pStyle w:val="NormalWeb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D734B">
              <w:rPr>
                <w:rFonts w:ascii="Arial" w:hAnsi="Arial" w:cs="Arial"/>
                <w:b/>
                <w:color w:val="000000"/>
                <w:sz w:val="21"/>
                <w:szCs w:val="21"/>
              </w:rPr>
              <w:t>Date d’obtention</w:t>
            </w:r>
          </w:p>
        </w:tc>
        <w:tc>
          <w:tcPr>
            <w:tcW w:w="3486" w:type="dxa"/>
          </w:tcPr>
          <w:p w14:paraId="217B4343" w14:textId="10800BE9" w:rsidR="00BD734B" w:rsidRPr="00BD734B" w:rsidRDefault="00BD734B" w:rsidP="00BD734B">
            <w:pPr>
              <w:pStyle w:val="NormalWeb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D734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Section du conseil national </w:t>
            </w:r>
            <w:r w:rsidR="00E02322" w:rsidRPr="00BD734B">
              <w:rPr>
                <w:rFonts w:ascii="Arial" w:hAnsi="Arial" w:cs="Arial"/>
                <w:b/>
                <w:color w:val="000000"/>
                <w:sz w:val="21"/>
                <w:szCs w:val="21"/>
              </w:rPr>
              <w:t>des universités</w:t>
            </w:r>
          </w:p>
        </w:tc>
      </w:tr>
      <w:tr w:rsidR="00BD734B" w14:paraId="2FDA28BD" w14:textId="77777777" w:rsidTr="00BD734B">
        <w:trPr>
          <w:trHeight w:val="1482"/>
        </w:trPr>
        <w:tc>
          <w:tcPr>
            <w:tcW w:w="3485" w:type="dxa"/>
          </w:tcPr>
          <w:p w14:paraId="1DA3BA98" w14:textId="77777777" w:rsidR="00BD734B" w:rsidRDefault="00BD734B" w:rsidP="00BD734B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85" w:type="dxa"/>
          </w:tcPr>
          <w:p w14:paraId="2D3A23EC" w14:textId="77777777" w:rsidR="00BD734B" w:rsidRDefault="00BD734B" w:rsidP="00BD734B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86" w:type="dxa"/>
          </w:tcPr>
          <w:p w14:paraId="2A80F23F" w14:textId="77777777" w:rsidR="00BD734B" w:rsidRDefault="00BD734B" w:rsidP="00BD734B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5DA7A3F" w14:textId="275F8B1A" w:rsid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Le candidat présentera les acquis de son expérience professionnelle résultant de la formation à la recherche et par la recherche (à rédiger par le candidat).</w:t>
      </w:r>
    </w:p>
    <w:p w14:paraId="5F4ED953" w14:textId="77777777" w:rsid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61204E22" w14:textId="290D68A6" w:rsidR="00BD734B" w:rsidRPr="00BD734B" w:rsidRDefault="00BD734B" w:rsidP="00BD734B">
      <w:pPr>
        <w:shd w:val="clear" w:color="auto" w:fill="002060"/>
        <w:jc w:val="center"/>
        <w:rPr>
          <w:rFonts w:cs="Arial"/>
          <w:b/>
          <w:caps/>
          <w:sz w:val="26"/>
          <w:szCs w:val="26"/>
        </w:rPr>
      </w:pPr>
      <w:r w:rsidRPr="00BD734B">
        <w:rPr>
          <w:rFonts w:cs="Arial"/>
          <w:b/>
          <w:caps/>
          <w:sz w:val="26"/>
          <w:szCs w:val="26"/>
        </w:rPr>
        <w:t>Annexe facultative</w:t>
      </w:r>
      <w:r>
        <w:rPr>
          <w:rFonts w:cs="Arial"/>
          <w:b/>
          <w:caps/>
          <w:sz w:val="26"/>
          <w:szCs w:val="26"/>
        </w:rPr>
        <w:t xml:space="preserve"> (deux pages maximum)</w:t>
      </w:r>
    </w:p>
    <w:p w14:paraId="2F626677" w14:textId="29C98E11" w:rsid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Synthèse de travaux réalisés (mémoire, rapport de recherche… ; à rédiger par le candidat)</w:t>
      </w:r>
    </w:p>
    <w:p w14:paraId="6EF4311F" w14:textId="77777777" w:rsid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176831B3" w14:textId="30C886FB" w:rsidR="00BD734B" w:rsidRPr="00BD734B" w:rsidRDefault="00BD734B" w:rsidP="00BD734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734B">
        <w:rPr>
          <w:rFonts w:ascii="Arial" w:hAnsi="Arial" w:cs="Arial"/>
          <w:b/>
          <w:color w:val="000000"/>
          <w:sz w:val="21"/>
          <w:szCs w:val="21"/>
        </w:rPr>
        <w:t xml:space="preserve">Je soussigné(e), </w:t>
      </w:r>
      <w:r w:rsidR="0022737F">
        <w:rPr>
          <w:rFonts w:ascii="Arial" w:hAnsi="Arial" w:cs="Arial"/>
          <w:b/>
          <w:color w:val="000000"/>
          <w:sz w:val="21"/>
          <w:szCs w:val="21"/>
        </w:rPr>
        <w:t>………………………………………………………………………</w:t>
      </w:r>
      <w:r w:rsidR="0022737F" w:rsidRPr="00BD734B">
        <w:rPr>
          <w:rFonts w:ascii="Arial" w:hAnsi="Arial" w:cs="Arial"/>
          <w:b/>
          <w:color w:val="000000"/>
          <w:sz w:val="21"/>
          <w:szCs w:val="21"/>
        </w:rPr>
        <w:t>….</w:t>
      </w:r>
      <w:r w:rsidRPr="00BD734B">
        <w:rPr>
          <w:rFonts w:ascii="Arial" w:hAnsi="Arial" w:cs="Arial"/>
          <w:b/>
          <w:color w:val="000000"/>
          <w:sz w:val="21"/>
          <w:szCs w:val="21"/>
        </w:rPr>
        <w:t xml:space="preserve"> né(e) le ………………………, déclare sur l'honneur de l'exactitude des informations déclarées</w:t>
      </w:r>
      <w:r w:rsidR="00F40EF6">
        <w:rPr>
          <w:rFonts w:ascii="Arial" w:hAnsi="Arial" w:cs="Arial"/>
          <w:b/>
          <w:color w:val="000000"/>
          <w:sz w:val="21"/>
          <w:szCs w:val="21"/>
        </w:rPr>
        <w:t>.</w:t>
      </w:r>
    </w:p>
    <w:p w14:paraId="13475DEC" w14:textId="5CE630F4" w:rsidR="00BD734B" w:rsidRPr="00BD734B" w:rsidRDefault="00BD734B" w:rsidP="00C43503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BD734B">
        <w:rPr>
          <w:rFonts w:ascii="Arial" w:hAnsi="Arial" w:cs="Arial"/>
          <w:b/>
          <w:color w:val="000000"/>
          <w:sz w:val="21"/>
          <w:szCs w:val="21"/>
        </w:rPr>
        <w:t xml:space="preserve">Fait à ………………………………………, le ………………………….. </w:t>
      </w:r>
    </w:p>
    <w:p w14:paraId="70AAA0C2" w14:textId="077B4A02" w:rsidR="00BD734B" w:rsidRPr="00BD734B" w:rsidRDefault="00BD734B" w:rsidP="00C43503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BD734B">
        <w:rPr>
          <w:rFonts w:ascii="Arial" w:hAnsi="Arial" w:cs="Arial"/>
          <w:b/>
          <w:color w:val="000000"/>
          <w:sz w:val="21"/>
          <w:szCs w:val="21"/>
        </w:rPr>
        <w:t>Signature</w:t>
      </w:r>
    </w:p>
    <w:p w14:paraId="64C8989F" w14:textId="77777777" w:rsidR="00CC0253" w:rsidRDefault="00CC0253" w:rsidP="005F502B"/>
    <w:sectPr w:rsidR="00CC0253" w:rsidSect="008D75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410" w:right="720" w:bottom="720" w:left="72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932F2" w14:textId="77777777" w:rsidR="006401AA" w:rsidRDefault="006401AA" w:rsidP="00E448D7">
      <w:r>
        <w:separator/>
      </w:r>
    </w:p>
  </w:endnote>
  <w:endnote w:type="continuationSeparator" w:id="0">
    <w:p w14:paraId="32F5CF24" w14:textId="77777777" w:rsidR="006401AA" w:rsidRDefault="006401AA" w:rsidP="00E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gal San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7866"/>
      <w:docPartObj>
        <w:docPartGallery w:val="Page Numbers (Bottom of Page)"/>
        <w:docPartUnique/>
      </w:docPartObj>
    </w:sdtPr>
    <w:sdtEndPr/>
    <w:sdtContent>
      <w:sdt>
        <w:sdtPr>
          <w:id w:val="1039863458"/>
          <w:docPartObj>
            <w:docPartGallery w:val="Page Numbers (Top of Page)"/>
            <w:docPartUnique/>
          </w:docPartObj>
        </w:sdtPr>
        <w:sdtEndPr/>
        <w:sdtContent>
          <w:p w14:paraId="5637CA27" w14:textId="521EC0C6" w:rsidR="008D75BF" w:rsidRDefault="008D75B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1DFE58" w14:textId="5C1EA71C" w:rsidR="00897A5A" w:rsidRDefault="00897A5A" w:rsidP="003F43F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039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02E17" w14:textId="718ADF5C" w:rsidR="008D75BF" w:rsidRDefault="008D75B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61527" w14:textId="77777777" w:rsidR="008D75BF" w:rsidRDefault="008D7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7036" w14:textId="77777777" w:rsidR="006401AA" w:rsidRDefault="006401AA" w:rsidP="00E448D7">
      <w:r>
        <w:separator/>
      </w:r>
    </w:p>
  </w:footnote>
  <w:footnote w:type="continuationSeparator" w:id="0">
    <w:p w14:paraId="6A2921D7" w14:textId="77777777" w:rsidR="006401AA" w:rsidRDefault="006401AA" w:rsidP="00E4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61F2" w14:textId="4A5FC0AF" w:rsidR="008D75BF" w:rsidRDefault="008D75BF">
    <w:pPr>
      <w:pStyle w:val="En-tte"/>
    </w:pPr>
  </w:p>
  <w:p w14:paraId="5F47E6E1" w14:textId="77777777" w:rsidR="004E71B3" w:rsidRDefault="004E71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BC2C" w14:textId="788718AD" w:rsidR="008D75BF" w:rsidRDefault="008D75BF">
    <w:pPr>
      <w:pStyle w:val="En-tte"/>
    </w:pPr>
    <w:r w:rsidRPr="00F65B3C">
      <w:rPr>
        <w:noProof/>
      </w:rPr>
      <w:drawing>
        <wp:anchor distT="0" distB="0" distL="114300" distR="114300" simplePos="0" relativeHeight="251661312" behindDoc="1" locked="0" layoutInCell="1" allowOverlap="1" wp14:anchorId="4CE34D16" wp14:editId="2FB92B4E">
          <wp:simplePos x="0" y="0"/>
          <wp:positionH relativeFrom="column">
            <wp:posOffset>4293870</wp:posOffset>
          </wp:positionH>
          <wp:positionV relativeFrom="paragraph">
            <wp:posOffset>-617855</wp:posOffset>
          </wp:positionV>
          <wp:extent cx="2075016" cy="1286510"/>
          <wp:effectExtent l="0" t="0" r="1905" b="8890"/>
          <wp:wrapNone/>
          <wp:docPr id="17" name="Image 17" descr="02_logo_sdmis_noi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2_logo_sdmis_noir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016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8E0F95" wp14:editId="6F096922">
          <wp:simplePos x="0" y="0"/>
          <wp:positionH relativeFrom="column">
            <wp:posOffset>-152400</wp:posOffset>
          </wp:positionH>
          <wp:positionV relativeFrom="paragraph">
            <wp:posOffset>-722630</wp:posOffset>
          </wp:positionV>
          <wp:extent cx="2378710" cy="1286510"/>
          <wp:effectExtent l="0" t="0" r="2540" b="8890"/>
          <wp:wrapSquare wrapText="bothSides"/>
          <wp:docPr id="18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71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</w:t>
    </w:r>
  </w:p>
  <w:p w14:paraId="21CFCE89" w14:textId="77777777" w:rsidR="008D75BF" w:rsidRDefault="008D75BF">
    <w:pPr>
      <w:pStyle w:val="En-tte"/>
    </w:pPr>
  </w:p>
  <w:p w14:paraId="3C331C7C" w14:textId="77777777" w:rsidR="008D75BF" w:rsidRDefault="008D75BF">
    <w:pPr>
      <w:pStyle w:val="En-tte"/>
    </w:pPr>
  </w:p>
  <w:p w14:paraId="054BD2A8" w14:textId="52B69592" w:rsidR="008D75BF" w:rsidRDefault="008D75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7"/>
    <w:rsid w:val="00070584"/>
    <w:rsid w:val="001461B2"/>
    <w:rsid w:val="0022737F"/>
    <w:rsid w:val="00250BB6"/>
    <w:rsid w:val="003970C2"/>
    <w:rsid w:val="003F43F8"/>
    <w:rsid w:val="003F72E4"/>
    <w:rsid w:val="0047079C"/>
    <w:rsid w:val="004E71B3"/>
    <w:rsid w:val="005F502B"/>
    <w:rsid w:val="005F5291"/>
    <w:rsid w:val="006401AA"/>
    <w:rsid w:val="006F600C"/>
    <w:rsid w:val="007641F0"/>
    <w:rsid w:val="007F532E"/>
    <w:rsid w:val="008918EB"/>
    <w:rsid w:val="00897A5A"/>
    <w:rsid w:val="008C143C"/>
    <w:rsid w:val="008D75BF"/>
    <w:rsid w:val="008E1A89"/>
    <w:rsid w:val="0091078F"/>
    <w:rsid w:val="00A12DFB"/>
    <w:rsid w:val="00A64DCA"/>
    <w:rsid w:val="00AF6DB2"/>
    <w:rsid w:val="00BC76BC"/>
    <w:rsid w:val="00BD734B"/>
    <w:rsid w:val="00C43503"/>
    <w:rsid w:val="00C6587F"/>
    <w:rsid w:val="00C71BC4"/>
    <w:rsid w:val="00CC0253"/>
    <w:rsid w:val="00D50E43"/>
    <w:rsid w:val="00D61F1E"/>
    <w:rsid w:val="00E02322"/>
    <w:rsid w:val="00E24471"/>
    <w:rsid w:val="00E448D7"/>
    <w:rsid w:val="00F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3FB92B"/>
  <w15:chartTrackingRefBased/>
  <w15:docId w15:val="{D23769D1-6F51-43A4-BA39-9AAC952C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B6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448D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8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8D7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4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8D7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3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32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53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32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532E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3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32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BD73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BD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uleur cd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446F"/>
      </a:accent1>
      <a:accent2>
        <a:srgbClr val="D84C13"/>
      </a:accent2>
      <a:accent3>
        <a:srgbClr val="AEE3FE"/>
      </a:accent3>
      <a:accent4>
        <a:srgbClr val="D5F0FF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8984DC76.dotm</Template>
  <TotalTime>26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NOURRICE-LAPALUS Mathilde</dc:creator>
  <cp:keywords/>
  <dc:description/>
  <cp:lastModifiedBy>MAKHLOUFI Chalabia</cp:lastModifiedBy>
  <cp:revision>5</cp:revision>
  <cp:lastPrinted>2023-01-18T12:23:00Z</cp:lastPrinted>
  <dcterms:created xsi:type="dcterms:W3CDTF">2024-12-01T20:58:00Z</dcterms:created>
  <dcterms:modified xsi:type="dcterms:W3CDTF">2024-12-18T18:34:00Z</dcterms:modified>
</cp:coreProperties>
</file>