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9271" w14:textId="77777777" w:rsidR="00B27686" w:rsidRPr="006A003D" w:rsidRDefault="00B27686" w:rsidP="006A0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8B0A0"/>
        <w:spacing w:after="120"/>
        <w:ind w:left="3969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216445415"/>
      <w:r w:rsidRPr="006A003D">
        <w:rPr>
          <w:rFonts w:ascii="Arial" w:hAnsi="Arial" w:cs="Arial"/>
          <w:b/>
          <w:bCs/>
          <w:color w:val="000000" w:themeColor="text1"/>
          <w:sz w:val="22"/>
          <w:szCs w:val="22"/>
        </w:rPr>
        <w:t>A DEPOSER SUR VOTRE ESPACE CANDIDAT ET A RETOURNER IMPERATIVEMENT PAR VOIE POSTALE en 3 exemplaires papier.</w:t>
      </w:r>
    </w:p>
    <w:p w14:paraId="6F72EBC3" w14:textId="77777777" w:rsidR="00B27686" w:rsidRPr="006A003D" w:rsidRDefault="00B27686" w:rsidP="00D9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8B0A0"/>
        <w:spacing w:before="120"/>
        <w:ind w:left="3969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A00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AU PLUS TARD LE 19 FEVRIER 2026, DELAI DE RIGUEUR </w:t>
      </w:r>
    </w:p>
    <w:p w14:paraId="02BF2206" w14:textId="2ADE3A18" w:rsidR="00B27686" w:rsidRPr="006A003D" w:rsidRDefault="00B27686" w:rsidP="00D93A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8B0A0"/>
        <w:spacing w:after="120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A003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proofErr w:type="gramStart"/>
      <w:r w:rsidRPr="006A003D">
        <w:rPr>
          <w:rFonts w:ascii="Arial" w:hAnsi="Arial" w:cs="Arial"/>
          <w:b/>
          <w:bCs/>
          <w:color w:val="000000" w:themeColor="text1"/>
          <w:sz w:val="22"/>
          <w:szCs w:val="22"/>
        </w:rPr>
        <w:t>cachet</w:t>
      </w:r>
      <w:proofErr w:type="gramEnd"/>
      <w:r w:rsidRPr="006A00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la poste faisant foi)</w:t>
      </w:r>
    </w:p>
    <w:bookmarkEnd w:id="0"/>
    <w:p w14:paraId="6887E230" w14:textId="63EA3A09" w:rsidR="001C33BB" w:rsidRPr="00621C26" w:rsidRDefault="0097228D" w:rsidP="0097228D">
      <w:pPr>
        <w:pStyle w:val="CDG35-Textecourant"/>
        <w:spacing w:before="1200" w:after="240"/>
        <w:jc w:val="center"/>
        <w:rPr>
          <w:rFonts w:ascii="Arial" w:hAnsi="Arial" w:cs="Arial"/>
          <w:sz w:val="22"/>
          <w:szCs w:val="22"/>
        </w:rPr>
      </w:pPr>
      <w:r w:rsidRPr="009B7ABB">
        <w:rPr>
          <w:rFonts w:ascii="Arial" w:hAnsi="Arial" w:cs="Arial"/>
          <w:b/>
          <w:bCs/>
          <w:noProof/>
          <w:color w:val="00A69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BC14F86" wp14:editId="688D9ABF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1200150" cy="1404620"/>
                <wp:effectExtent l="0" t="0" r="19050" b="10160"/>
                <wp:wrapNone/>
                <wp:docPr id="6219236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293A" w14:textId="77777777" w:rsidR="0097228D" w:rsidRPr="009B7ABB" w:rsidRDefault="0097228D" w:rsidP="009722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7AB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C14F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.3pt;margin-top:13.15pt;width:94.5pt;height:110.6pt;z-index:-2516500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">
                <v:textbox style="mso-fit-shape-to-text:t">
                  <w:txbxContent>
                    <w:p w14:paraId="7835293A" w14:textId="77777777" w:rsidR="0097228D" w:rsidRPr="009B7ABB" w:rsidRDefault="0097228D" w:rsidP="009722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B7AB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3BB" w:rsidRPr="00621C26">
        <w:rPr>
          <w:rFonts w:ascii="Arial" w:hAnsi="Arial" w:cs="Arial"/>
          <w:b/>
          <w:bCs/>
          <w:color w:val="000000"/>
          <w:sz w:val="22"/>
          <w:szCs w:val="22"/>
        </w:rPr>
        <w:t>DOSSIER INDIVIDUEL » RETRACANT LES ACQUIS DE L’EXPERIENCE PROFESSIONNELLE DU CANDIDAT A L’EXAMEN PROFESSIONNEL D’ACCES AU GRADE DE BIBLIOTHECAIRE PRINCIPAL</w:t>
      </w:r>
    </w:p>
    <w:p w14:paraId="1F58C268" w14:textId="77777777" w:rsidR="001C33BB" w:rsidRPr="00621C26" w:rsidRDefault="001C33BB" w:rsidP="00E243EE">
      <w:pPr>
        <w:spacing w:after="240"/>
        <w:rPr>
          <w:rFonts w:ascii="Arial" w:hAnsi="Arial" w:cs="Arial"/>
          <w:sz w:val="22"/>
          <w:szCs w:val="22"/>
        </w:rPr>
      </w:pPr>
      <w:r w:rsidRPr="00621C26">
        <w:rPr>
          <w:rFonts w:ascii="Arial" w:hAnsi="Arial" w:cs="Arial"/>
          <w:sz w:val="22"/>
          <w:szCs w:val="22"/>
        </w:rPr>
        <w:t xml:space="preserve">Le décret n°2019-847 du 19 août 2019 fixant les modalités d’organisation de l’examen professionnel d’accès au grade de bibliothécaire principal précise que l’épreuve d’admissibilité consiste en l’examen du dossier du candidat. </w:t>
      </w:r>
    </w:p>
    <w:p w14:paraId="0B79317E" w14:textId="1391A274" w:rsidR="001C33BB" w:rsidRPr="00621C26" w:rsidRDefault="001C33BB" w:rsidP="00E243EE">
      <w:pPr>
        <w:spacing w:after="240"/>
        <w:rPr>
          <w:rFonts w:ascii="Arial" w:hAnsi="Arial" w:cs="Arial"/>
          <w:sz w:val="22"/>
          <w:szCs w:val="22"/>
        </w:rPr>
      </w:pPr>
      <w:r w:rsidRPr="00621C26">
        <w:rPr>
          <w:rFonts w:ascii="Arial" w:hAnsi="Arial" w:cs="Arial"/>
          <w:sz w:val="22"/>
          <w:szCs w:val="22"/>
        </w:rPr>
        <w:t>Cet examen du dossier doit permettre d’apprécier le parcours professionnel du candidat et son aptitude à accéder au grade de bibliothécaire principal (coefficient 1).</w:t>
      </w:r>
    </w:p>
    <w:p w14:paraId="436C72BC" w14:textId="309609AE" w:rsidR="001C33BB" w:rsidRPr="00621C26" w:rsidRDefault="001C33BB" w:rsidP="00E243EE">
      <w:pPr>
        <w:spacing w:after="240"/>
        <w:rPr>
          <w:rFonts w:ascii="Arial" w:hAnsi="Arial" w:cs="Arial"/>
          <w:b/>
          <w:sz w:val="22"/>
          <w:szCs w:val="22"/>
        </w:rPr>
      </w:pPr>
      <w:r w:rsidRPr="00621C26">
        <w:rPr>
          <w:rFonts w:ascii="Arial" w:hAnsi="Arial" w:cs="Arial"/>
          <w:b/>
          <w:sz w:val="22"/>
          <w:szCs w:val="22"/>
        </w:rPr>
        <w:t>Le dossier constitué par le candidat est établi conformément au modèle type figurant à l’annexe I du décret visé ci-dessus.</w:t>
      </w:r>
    </w:p>
    <w:p w14:paraId="1CB9F112" w14:textId="68D46CC2" w:rsidR="001C33BB" w:rsidRPr="00621C26" w:rsidRDefault="001C33BB" w:rsidP="00E243EE">
      <w:pPr>
        <w:spacing w:after="240"/>
        <w:rPr>
          <w:rFonts w:ascii="Arial" w:hAnsi="Arial" w:cs="Arial"/>
          <w:b/>
          <w:sz w:val="22"/>
          <w:szCs w:val="22"/>
        </w:rPr>
      </w:pPr>
      <w:r w:rsidRPr="00621C26">
        <w:rPr>
          <w:rFonts w:ascii="Arial" w:hAnsi="Arial" w:cs="Arial"/>
          <w:b/>
          <w:sz w:val="22"/>
          <w:szCs w:val="22"/>
        </w:rPr>
        <w:t xml:space="preserve">Ce dossier comprend : </w:t>
      </w:r>
    </w:p>
    <w:p w14:paraId="24621376" w14:textId="755FD84D" w:rsidR="001C33BB" w:rsidRPr="00621C26" w:rsidRDefault="001C33BB" w:rsidP="00E243EE">
      <w:pPr>
        <w:numPr>
          <w:ilvl w:val="0"/>
          <w:numId w:val="7"/>
        </w:numPr>
        <w:spacing w:after="240"/>
        <w:ind w:left="425" w:hanging="142"/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</w:pPr>
      <w:r w:rsidRPr="00621C26"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  <w:t xml:space="preserve"> Une présentation de sa formation initiale, de sa formation statutaire, de sa formation professionnelle tout au long de la vie et de son niveau de qualification ;</w:t>
      </w:r>
    </w:p>
    <w:p w14:paraId="203B69AD" w14:textId="68EED7D1" w:rsidR="001C33BB" w:rsidRPr="00621C26" w:rsidRDefault="001C33BB" w:rsidP="00E243EE">
      <w:pPr>
        <w:numPr>
          <w:ilvl w:val="0"/>
          <w:numId w:val="7"/>
        </w:numPr>
        <w:spacing w:after="240"/>
        <w:ind w:left="425" w:hanging="142"/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</w:pPr>
      <w:r w:rsidRPr="00621C26"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  <w:t xml:space="preserve"> Une présentation de son parcours professionnel ; </w:t>
      </w:r>
    </w:p>
    <w:p w14:paraId="20300A33" w14:textId="42006B5C" w:rsidR="001C33BB" w:rsidRPr="00621C26" w:rsidRDefault="001C33BB" w:rsidP="00E243EE">
      <w:pPr>
        <w:numPr>
          <w:ilvl w:val="0"/>
          <w:numId w:val="7"/>
        </w:numPr>
        <w:spacing w:after="240"/>
        <w:ind w:left="425" w:hanging="142"/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</w:pPr>
      <w:r w:rsidRPr="00621C26"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  <w:t xml:space="preserve"> Une présentation des acquis de son expérience professionnelle, de ses aptitudes et de sa motivation en matière de conduite de projets culturels et d’encadrement </w:t>
      </w:r>
    </w:p>
    <w:p w14:paraId="6E040683" w14:textId="7C01D10D" w:rsidR="001C33BB" w:rsidRPr="00621C26" w:rsidRDefault="001C33BB" w:rsidP="00E243EE">
      <w:pPr>
        <w:numPr>
          <w:ilvl w:val="0"/>
          <w:numId w:val="7"/>
        </w:numPr>
        <w:spacing w:after="240"/>
        <w:ind w:left="425" w:hanging="142"/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</w:pPr>
      <w:r w:rsidRPr="00621C26">
        <w:rPr>
          <w:rFonts w:ascii="Arial" w:eastAsia="SimSun" w:hAnsi="Arial" w:cs="Arial"/>
          <w:i/>
          <w:kern w:val="1"/>
          <w:sz w:val="22"/>
          <w:szCs w:val="22"/>
          <w:lang w:eastAsia="hi-IN" w:bidi="hi-IN"/>
        </w:rPr>
        <w:t xml:space="preserve"> Un rapport présentant une réalisation professionnelle de son choix.</w:t>
      </w:r>
    </w:p>
    <w:p w14:paraId="2234A87A" w14:textId="48837808" w:rsidR="001C33BB" w:rsidRPr="00621C26" w:rsidRDefault="001C33BB" w:rsidP="00E243EE">
      <w:pPr>
        <w:spacing w:after="240"/>
        <w:rPr>
          <w:rFonts w:ascii="Arial" w:hAnsi="Arial" w:cs="Arial"/>
          <w:i/>
          <w:iCs/>
          <w:color w:val="000000"/>
          <w:sz w:val="22"/>
          <w:szCs w:val="22"/>
        </w:rPr>
      </w:pPr>
      <w:r w:rsidRPr="00621C26">
        <w:rPr>
          <w:rFonts w:ascii="Arial" w:hAnsi="Arial" w:cs="Arial"/>
          <w:i/>
          <w:iCs/>
          <w:color w:val="000000"/>
          <w:sz w:val="22"/>
          <w:szCs w:val="22"/>
        </w:rPr>
        <w:t xml:space="preserve">Afin de permettre une meilleure lisibilité de votre dossier par les membres du jury, il vous est recommandé de rédiger </w:t>
      </w:r>
      <w:r w:rsidRPr="00621C2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de manière dactylographiée (police Arial taille 11, de préférence)</w:t>
      </w:r>
      <w:r w:rsidRPr="00621C26">
        <w:rPr>
          <w:rFonts w:ascii="Arial" w:hAnsi="Arial" w:cs="Arial"/>
          <w:i/>
          <w:iCs/>
          <w:color w:val="000000"/>
          <w:sz w:val="22"/>
          <w:szCs w:val="22"/>
        </w:rPr>
        <w:t xml:space="preserve"> la production demandée relative à l’exposé des acquis de l’expérience professionnelle, des aptitudes et des motivations (2 pages maximum) et à la description d’une réalisation professionnelle (2 pages maximum).</w:t>
      </w:r>
    </w:p>
    <w:p w14:paraId="24FCB907" w14:textId="2D65722F" w:rsidR="001C33BB" w:rsidRPr="00621C26" w:rsidRDefault="001C33BB" w:rsidP="00E243EE">
      <w:pPr>
        <w:autoSpaceDE w:val="0"/>
        <w:spacing w:after="240"/>
        <w:rPr>
          <w:rFonts w:ascii="Arial" w:hAnsi="Arial" w:cs="Arial"/>
          <w:sz w:val="22"/>
          <w:szCs w:val="22"/>
        </w:rPr>
      </w:pPr>
      <w:r w:rsidRPr="00621C26">
        <w:rPr>
          <w:rFonts w:ascii="Arial" w:hAnsi="Arial" w:cs="Arial"/>
          <w:b/>
          <w:bCs/>
          <w:sz w:val="22"/>
          <w:szCs w:val="22"/>
          <w:u w:val="single"/>
        </w:rPr>
        <w:t>IMPORTANT</w:t>
      </w:r>
      <w:r w:rsidRPr="00621C26">
        <w:rPr>
          <w:rFonts w:ascii="Arial" w:hAnsi="Arial" w:cs="Arial"/>
          <w:sz w:val="22"/>
          <w:szCs w:val="22"/>
        </w:rPr>
        <w:t xml:space="preserve"> : Les candidats devront impérativement déposer ce dossier COMPLET sur leur </w:t>
      </w:r>
      <w:r w:rsidRPr="00621C26">
        <w:rPr>
          <w:rFonts w:ascii="Arial" w:hAnsi="Arial" w:cs="Arial"/>
          <w:b/>
          <w:bCs/>
          <w:sz w:val="22"/>
          <w:szCs w:val="22"/>
        </w:rPr>
        <w:t>espace candidat</w:t>
      </w:r>
      <w:r w:rsidRPr="00621C26">
        <w:rPr>
          <w:rFonts w:ascii="Arial" w:hAnsi="Arial" w:cs="Arial"/>
          <w:sz w:val="22"/>
          <w:szCs w:val="22"/>
        </w:rPr>
        <w:t xml:space="preserve"> conformément aux informations données dans le formulaire d’inscription </w:t>
      </w:r>
      <w:r w:rsidRPr="00621C26">
        <w:rPr>
          <w:rFonts w:ascii="Arial" w:hAnsi="Arial" w:cs="Arial"/>
          <w:b/>
          <w:sz w:val="22"/>
          <w:szCs w:val="22"/>
        </w:rPr>
        <w:t>ET</w:t>
      </w:r>
      <w:r w:rsidRPr="00621C26">
        <w:rPr>
          <w:rFonts w:ascii="Arial" w:hAnsi="Arial" w:cs="Arial"/>
          <w:sz w:val="22"/>
          <w:szCs w:val="22"/>
        </w:rPr>
        <w:t xml:space="preserve"> le transmettre en 3 exemplaires papier </w:t>
      </w:r>
      <w:r w:rsidRPr="00621C26">
        <w:rPr>
          <w:rFonts w:ascii="Arial" w:hAnsi="Arial" w:cs="Arial"/>
          <w:b/>
          <w:sz w:val="22"/>
          <w:szCs w:val="22"/>
        </w:rPr>
        <w:t>par voie postale</w:t>
      </w:r>
      <w:r w:rsidRPr="00621C26">
        <w:rPr>
          <w:rFonts w:ascii="Arial" w:hAnsi="Arial" w:cs="Arial"/>
          <w:sz w:val="22"/>
          <w:szCs w:val="22"/>
        </w:rPr>
        <w:t>, à l’adresse suivante :</w:t>
      </w:r>
    </w:p>
    <w:p w14:paraId="0E531983" w14:textId="2913A31E" w:rsidR="001C33BB" w:rsidRPr="00E243EE" w:rsidRDefault="001C33BB" w:rsidP="00E243EE">
      <w:pPr>
        <w:autoSpaceDE w:val="0"/>
        <w:spacing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E243EE">
        <w:rPr>
          <w:rFonts w:ascii="Arial" w:hAnsi="Arial" w:cs="Arial"/>
          <w:b/>
          <w:bCs/>
          <w:sz w:val="22"/>
          <w:szCs w:val="22"/>
        </w:rPr>
        <w:t>Centre de Gestion de la Fonction Publique Territoriale d'Ille-et-Vilaine</w:t>
      </w:r>
    </w:p>
    <w:p w14:paraId="25067382" w14:textId="77777777" w:rsidR="001C33BB" w:rsidRPr="00E243EE" w:rsidRDefault="001C33BB" w:rsidP="00E243EE">
      <w:pPr>
        <w:autoSpaceDE w:val="0"/>
        <w:spacing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E243EE">
        <w:rPr>
          <w:rFonts w:ascii="Arial" w:hAnsi="Arial" w:cs="Arial"/>
          <w:b/>
          <w:bCs/>
          <w:sz w:val="22"/>
          <w:szCs w:val="22"/>
        </w:rPr>
        <w:t>Service Interrégional des Concours</w:t>
      </w:r>
    </w:p>
    <w:p w14:paraId="038A0F8E" w14:textId="5ED53E80" w:rsidR="001C33BB" w:rsidRPr="00621C26" w:rsidRDefault="001C33BB" w:rsidP="00E243E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621C26">
        <w:rPr>
          <w:rFonts w:ascii="Arial" w:hAnsi="Arial" w:cs="Arial"/>
          <w:sz w:val="22"/>
          <w:szCs w:val="22"/>
        </w:rPr>
        <w:t>Village des collectivités territoriales</w:t>
      </w:r>
    </w:p>
    <w:p w14:paraId="62837F71" w14:textId="1C14E8B0" w:rsidR="001C33BB" w:rsidRPr="00621C26" w:rsidRDefault="001C33BB" w:rsidP="00E243EE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621C26">
        <w:rPr>
          <w:rFonts w:ascii="Arial" w:hAnsi="Arial" w:cs="Arial"/>
          <w:sz w:val="22"/>
          <w:szCs w:val="22"/>
        </w:rPr>
        <w:t xml:space="preserve">1 avenue de </w:t>
      </w:r>
      <w:proofErr w:type="spellStart"/>
      <w:r w:rsidRPr="00621C26">
        <w:rPr>
          <w:rFonts w:ascii="Arial" w:hAnsi="Arial" w:cs="Arial"/>
          <w:sz w:val="22"/>
          <w:szCs w:val="22"/>
        </w:rPr>
        <w:t>Tizé</w:t>
      </w:r>
      <w:proofErr w:type="spellEnd"/>
      <w:r w:rsidRPr="00621C26">
        <w:rPr>
          <w:rFonts w:ascii="Arial" w:hAnsi="Arial" w:cs="Arial"/>
          <w:sz w:val="22"/>
          <w:szCs w:val="22"/>
        </w:rPr>
        <w:t xml:space="preserve"> – CS 13600 - 35236 THORIGNE-FOUILLARD cedex</w:t>
      </w:r>
    </w:p>
    <w:p w14:paraId="49BAE92C" w14:textId="14E3A6D8" w:rsidR="00621C26" w:rsidRPr="00621C26" w:rsidRDefault="001C33BB" w:rsidP="00E243EE">
      <w:pPr>
        <w:autoSpaceDE w:val="0"/>
        <w:spacing w:after="240"/>
        <w:rPr>
          <w:rFonts w:ascii="Arial" w:hAnsi="Arial" w:cs="Arial"/>
          <w:bCs/>
          <w:sz w:val="22"/>
          <w:szCs w:val="22"/>
        </w:rPr>
      </w:pPr>
      <w:proofErr w:type="gramStart"/>
      <w:r w:rsidRPr="00621C26">
        <w:rPr>
          <w:rFonts w:ascii="Arial" w:hAnsi="Arial" w:cs="Arial"/>
          <w:sz w:val="22"/>
          <w:szCs w:val="22"/>
        </w:rPr>
        <w:t>au</w:t>
      </w:r>
      <w:proofErr w:type="gramEnd"/>
      <w:r w:rsidRPr="00621C26">
        <w:rPr>
          <w:rFonts w:ascii="Arial" w:hAnsi="Arial" w:cs="Arial"/>
          <w:sz w:val="22"/>
          <w:szCs w:val="22"/>
        </w:rPr>
        <w:t xml:space="preserve"> plus tard </w:t>
      </w:r>
      <w:r w:rsidRPr="00621C26">
        <w:rPr>
          <w:rFonts w:ascii="Arial" w:hAnsi="Arial" w:cs="Arial"/>
          <w:b/>
          <w:bCs/>
          <w:sz w:val="22"/>
          <w:szCs w:val="22"/>
        </w:rPr>
        <w:t xml:space="preserve">à la date de clôture des inscriptions à l’examen professionnel </w:t>
      </w:r>
      <w:r w:rsidR="00353AB4" w:rsidRPr="00621C26">
        <w:rPr>
          <w:rFonts w:ascii="Arial" w:hAnsi="Arial" w:cs="Arial"/>
          <w:b/>
          <w:bCs/>
          <w:sz w:val="22"/>
          <w:szCs w:val="22"/>
        </w:rPr>
        <w:br/>
      </w:r>
      <w:r w:rsidRPr="00621C26">
        <w:rPr>
          <w:rFonts w:ascii="Arial" w:hAnsi="Arial" w:cs="Arial"/>
          <w:b/>
          <w:bCs/>
          <w:sz w:val="22"/>
          <w:szCs w:val="22"/>
        </w:rPr>
        <w:t>(</w:t>
      </w:r>
      <w:r w:rsidRPr="00621C26">
        <w:rPr>
          <w:rFonts w:ascii="Arial" w:hAnsi="Arial" w:cs="Arial"/>
          <w:b/>
          <w:bCs/>
          <w:sz w:val="22"/>
          <w:szCs w:val="22"/>
          <w:u w:val="single"/>
        </w:rPr>
        <w:t>soit le 19 février 2026</w:t>
      </w:r>
      <w:r w:rsidRPr="00621C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C26">
        <w:rPr>
          <w:rFonts w:ascii="Arial" w:hAnsi="Arial" w:cs="Arial"/>
          <w:bCs/>
          <w:sz w:val="22"/>
          <w:szCs w:val="22"/>
        </w:rPr>
        <w:t>pour cette session 2026).</w:t>
      </w:r>
      <w:r w:rsidR="00621C26" w:rsidRPr="00621C26">
        <w:rPr>
          <w:rFonts w:ascii="Arial" w:hAnsi="Arial" w:cs="Arial"/>
          <w:bCs/>
          <w:sz w:val="22"/>
          <w:szCs w:val="22"/>
        </w:rPr>
        <w:br w:type="page"/>
      </w:r>
    </w:p>
    <w:p w14:paraId="78F99AE7" w14:textId="2F9BF77B" w:rsidR="00621C26" w:rsidRDefault="00621C26" w:rsidP="00621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8B0A0"/>
        <w:jc w:val="center"/>
      </w:pPr>
      <w:r w:rsidRPr="00825DDB">
        <w:rPr>
          <w:rFonts w:ascii="Calibri" w:hAnsi="Calibri" w:cs="Calibri"/>
          <w:b/>
          <w:bCs/>
          <w:color w:val="000000"/>
          <w:sz w:val="32"/>
          <w:szCs w:val="32"/>
        </w:rPr>
        <w:lastRenderedPageBreak/>
        <w:t>DOSSIER « INDIVIDUEL »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Pr="00825DDB">
        <w:rPr>
          <w:rFonts w:ascii="Calibri" w:hAnsi="Calibri" w:cs="Calibri"/>
          <w:b/>
          <w:bCs/>
          <w:color w:val="000000"/>
          <w:sz w:val="32"/>
          <w:szCs w:val="32"/>
        </w:rPr>
        <w:t>RETRACANT LES ACQUIS DE L’EXPERIENCE PROFESSIONNELLE DU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Pr="00825DDB">
        <w:rPr>
          <w:rFonts w:ascii="Calibri" w:hAnsi="Calibri" w:cs="Calibri"/>
          <w:b/>
          <w:bCs/>
          <w:color w:val="000000"/>
          <w:sz w:val="32"/>
          <w:szCs w:val="32"/>
        </w:rPr>
        <w:t>CANDIDAT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Pr="00825DDB">
        <w:rPr>
          <w:rFonts w:ascii="Calibri" w:hAnsi="Calibri" w:cs="Calibri"/>
          <w:b/>
          <w:bCs/>
          <w:color w:val="000000"/>
          <w:sz w:val="32"/>
          <w:szCs w:val="32"/>
        </w:rPr>
        <w:t>A L’EXAMEN PROFESSIONNEL D’ACCES AU GRADE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Pr="00825DDB">
        <w:rPr>
          <w:rFonts w:ascii="Calibri" w:hAnsi="Calibri" w:cs="Calibri"/>
          <w:b/>
          <w:bCs/>
          <w:color w:val="000000"/>
          <w:sz w:val="32"/>
          <w:szCs w:val="32"/>
        </w:rPr>
        <w:t>DE BIBLIOTHECAIRE PRINCIPAL</w:t>
      </w:r>
    </w:p>
    <w:p w14:paraId="1D3625F2" w14:textId="4B63D121" w:rsidR="00621C26" w:rsidRDefault="00621C26" w:rsidP="00621C26">
      <w:pPr>
        <w:autoSpaceDE w:val="0"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A02601">
        <w:rPr>
          <w:rFonts w:ascii="Arial" w:hAnsi="Arial" w:cs="Arial"/>
          <w:sz w:val="22"/>
          <w:szCs w:val="22"/>
        </w:rPr>
        <w:t xml:space="preserve">e candidat portera un soin particulier à la constitution de ce dossier, le service concours se désengageant de toute perte de feuilles lors de l’envoi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21C26" w:rsidRPr="000D37E0" w14:paraId="11ACF224" w14:textId="77777777" w:rsidTr="00621C26">
        <w:trPr>
          <w:trHeight w:val="929"/>
          <w:jc w:val="center"/>
        </w:trPr>
        <w:tc>
          <w:tcPr>
            <w:tcW w:w="5000" w:type="pct"/>
            <w:shd w:val="clear" w:color="auto" w:fill="08B0A0"/>
            <w:vAlign w:val="center"/>
          </w:tcPr>
          <w:p w14:paraId="0C9D82BB" w14:textId="415F8133" w:rsidR="00621C26" w:rsidRPr="00621C26" w:rsidRDefault="00621C26" w:rsidP="00621C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C26">
              <w:rPr>
                <w:rFonts w:ascii="Arial" w:hAnsi="Arial" w:cs="Arial"/>
                <w:b/>
                <w:bCs/>
                <w:sz w:val="24"/>
                <w:szCs w:val="24"/>
              </w:rPr>
              <w:t>IDENTIFICATION DU CANDIDAT ET SITUATION ADMINISTRATIVE ACTUELLE</w:t>
            </w:r>
          </w:p>
        </w:tc>
      </w:tr>
      <w:tr w:rsidR="00621C26" w:rsidRPr="000D37E0" w14:paraId="428EE2CC" w14:textId="77777777" w:rsidTr="00621C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72D" w14:textId="1C5F47C5" w:rsidR="00621C26" w:rsidRPr="00124F24" w:rsidRDefault="00621C26" w:rsidP="004E48C9">
            <w:pPr>
              <w:spacing w:before="240" w:after="240"/>
              <w:rPr>
                <w:rFonts w:ascii="Arial" w:hAnsi="Arial" w:cs="Arial"/>
                <w:b/>
                <w:bCs/>
                <w:color w:val="BFBFBF"/>
                <w:sz w:val="22"/>
                <w:szCs w:val="22"/>
              </w:rPr>
            </w:pPr>
            <w:r w:rsidRPr="00124F24">
              <w:rPr>
                <w:rFonts w:ascii="Arial" w:hAnsi="Arial" w:cs="Arial"/>
                <w:sz w:val="22"/>
                <w:szCs w:val="22"/>
              </w:rPr>
              <w:t xml:space="preserve">Nom d’usage ou </w:t>
            </w:r>
            <w:r>
              <w:rPr>
                <w:rFonts w:ascii="Arial" w:hAnsi="Arial" w:cs="Arial"/>
                <w:sz w:val="22"/>
                <w:szCs w:val="22"/>
              </w:rPr>
              <w:t>marital</w:t>
            </w:r>
            <w:r w:rsidRPr="00124F24">
              <w:rPr>
                <w:rFonts w:ascii="Arial" w:hAnsi="Arial" w:cs="Arial"/>
                <w:sz w:val="22"/>
                <w:szCs w:val="22"/>
              </w:rPr>
              <w:t> </w:t>
            </w:r>
            <w:r w:rsidRPr="00124F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2031B135" w14:textId="77777777" w:rsidR="00621C26" w:rsidRPr="00124F24" w:rsidRDefault="00621C26" w:rsidP="004E48C9">
            <w:pPr>
              <w:spacing w:before="240" w:after="240"/>
              <w:rPr>
                <w:rFonts w:ascii="Arial" w:hAnsi="Arial" w:cs="Arial"/>
                <w:b/>
                <w:bCs/>
                <w:color w:val="BFBFBF"/>
                <w:sz w:val="22"/>
                <w:szCs w:val="22"/>
              </w:rPr>
            </w:pPr>
            <w:r w:rsidRPr="00124F24">
              <w:rPr>
                <w:rFonts w:ascii="Arial" w:hAnsi="Arial" w:cs="Arial"/>
                <w:sz w:val="22"/>
                <w:szCs w:val="22"/>
              </w:rPr>
              <w:t xml:space="preserve">Nom de naissance </w:t>
            </w:r>
            <w:r w:rsidRPr="00124F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2D67F926" w14:textId="77777777" w:rsidR="00621C26" w:rsidRPr="00124F24" w:rsidRDefault="00621C26" w:rsidP="004E48C9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F24">
              <w:rPr>
                <w:rFonts w:ascii="Arial" w:hAnsi="Arial" w:cs="Arial"/>
                <w:sz w:val="22"/>
                <w:szCs w:val="22"/>
              </w:rPr>
              <w:t xml:space="preserve">Prénom : </w:t>
            </w:r>
          </w:p>
          <w:p w14:paraId="08CDF7CE" w14:textId="77777777" w:rsidR="00621C26" w:rsidRPr="00124F24" w:rsidRDefault="00621C26" w:rsidP="004E48C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24F24">
              <w:rPr>
                <w:rFonts w:ascii="Arial" w:hAnsi="Arial" w:cs="Arial"/>
                <w:sz w:val="22"/>
                <w:szCs w:val="22"/>
              </w:rPr>
              <w:t>Date de naissance : _ _ / _ _ /_ _ _ _</w:t>
            </w:r>
          </w:p>
          <w:p w14:paraId="60A85ADF" w14:textId="77777777" w:rsidR="00621C26" w:rsidRPr="00124F24" w:rsidRDefault="00621C26" w:rsidP="004E48C9">
            <w:pPr>
              <w:spacing w:before="600" w:after="240"/>
              <w:rPr>
                <w:rFonts w:ascii="Arial" w:hAnsi="Arial" w:cs="Arial"/>
                <w:b/>
                <w:bCs/>
                <w:color w:val="BFBFBF"/>
                <w:sz w:val="22"/>
                <w:szCs w:val="22"/>
              </w:rPr>
            </w:pPr>
            <w:r w:rsidRPr="00124F24">
              <w:rPr>
                <w:rFonts w:ascii="Arial" w:hAnsi="Arial" w:cs="Arial"/>
                <w:bCs/>
                <w:sz w:val="22"/>
                <w:szCs w:val="22"/>
              </w:rPr>
              <w:t xml:space="preserve">Date d’entrée dans la fonction publique : </w:t>
            </w:r>
          </w:p>
          <w:p w14:paraId="35B31054" w14:textId="77777777" w:rsidR="00621C26" w:rsidRPr="00124F24" w:rsidRDefault="00621C26" w:rsidP="004E48C9">
            <w:pPr>
              <w:spacing w:before="240" w:after="240"/>
              <w:rPr>
                <w:rFonts w:ascii="Arial" w:hAnsi="Arial" w:cs="Arial"/>
                <w:b/>
                <w:bCs/>
                <w:smallCaps/>
                <w:sz w:val="22"/>
                <w:szCs w:val="22"/>
                <w:u w:val="single"/>
              </w:rPr>
            </w:pPr>
            <w:r w:rsidRPr="00124F24">
              <w:rPr>
                <w:rFonts w:ascii="Arial" w:hAnsi="Arial" w:cs="Arial"/>
                <w:bCs/>
                <w:sz w:val="22"/>
                <w:szCs w:val="22"/>
              </w:rPr>
              <w:t xml:space="preserve">Date d’entrée dans la fonction publique territoriale </w:t>
            </w:r>
            <w:r w:rsidRPr="00124F24">
              <w:rPr>
                <w:rFonts w:ascii="Arial" w:hAnsi="Arial" w:cs="Arial"/>
                <w:bCs/>
                <w:color w:val="808080"/>
                <w:sz w:val="22"/>
                <w:szCs w:val="22"/>
              </w:rPr>
              <w:t>(si différente) </w:t>
            </w:r>
            <w:r w:rsidRPr="00124F2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124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1862EE6" w14:textId="77777777" w:rsidR="00621C26" w:rsidRPr="00124F24" w:rsidRDefault="00621C26" w:rsidP="004E48C9">
            <w:pPr>
              <w:tabs>
                <w:tab w:val="left" w:leader="dot" w:pos="3600"/>
                <w:tab w:val="left" w:pos="4500"/>
                <w:tab w:val="left" w:leader="dot" w:pos="6840"/>
              </w:tabs>
              <w:spacing w:before="60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F24">
              <w:rPr>
                <w:rFonts w:ascii="Arial" w:hAnsi="Arial" w:cs="Arial"/>
                <w:bCs/>
                <w:sz w:val="22"/>
                <w:szCs w:val="22"/>
              </w:rPr>
              <w:t>Autre expérience professionnelle que dans la fonction publique</w:t>
            </w:r>
            <w:r w:rsidRPr="00124F2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124F24">
              <w:rPr>
                <w:rFonts w:ascii="Arial" w:hAnsi="Arial" w:cs="Arial"/>
                <w:bCs/>
                <w:sz w:val="22"/>
                <w:szCs w:val="22"/>
              </w:rPr>
              <w:t xml:space="preserve">:                   oui </w:t>
            </w:r>
            <w:r w:rsidRPr="00124F24">
              <w:rPr>
                <w:rFonts w:ascii="Arial" w:hAnsi="Arial" w:cs="Arial"/>
                <w:b/>
                <w:bCs/>
                <w:sz w:val="22"/>
                <w:szCs w:val="22"/>
                <w:bdr w:val="single" w:sz="4" w:space="0" w:color="auto"/>
              </w:rPr>
              <w:t>__</w:t>
            </w:r>
            <w:r w:rsidRPr="00124F24">
              <w:rPr>
                <w:rFonts w:ascii="Arial" w:hAnsi="Arial" w:cs="Arial"/>
                <w:sz w:val="22"/>
                <w:szCs w:val="22"/>
              </w:rPr>
              <w:t xml:space="preserve">                   non </w:t>
            </w:r>
            <w:r w:rsidRPr="00124F24">
              <w:rPr>
                <w:rFonts w:ascii="Arial" w:hAnsi="Arial" w:cs="Arial"/>
                <w:b/>
                <w:bCs/>
                <w:sz w:val="22"/>
                <w:szCs w:val="22"/>
                <w:bdr w:val="single" w:sz="4" w:space="0" w:color="auto"/>
              </w:rPr>
              <w:t>__</w:t>
            </w:r>
            <w:r w:rsidRPr="00124F2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3C1F2DE" w14:textId="77777777" w:rsidR="00621C26" w:rsidRPr="000D37E0" w:rsidRDefault="00621C26" w:rsidP="004E48C9">
            <w:pPr>
              <w:tabs>
                <w:tab w:val="left" w:leader="dot" w:pos="3600"/>
                <w:tab w:val="left" w:pos="4500"/>
                <w:tab w:val="left" w:leader="dot" w:pos="6840"/>
              </w:tabs>
              <w:spacing w:before="240" w:after="240"/>
              <w:rPr>
                <w:sz w:val="24"/>
                <w:szCs w:val="24"/>
                <w:lang w:eastAsia="ar-SA"/>
              </w:rPr>
            </w:pPr>
            <w:r w:rsidRPr="00124F24">
              <w:rPr>
                <w:rFonts w:ascii="Arial" w:hAnsi="Arial" w:cs="Arial"/>
                <w:bCs/>
                <w:sz w:val="22"/>
                <w:szCs w:val="22"/>
              </w:rPr>
              <w:t>Si oui, préciser la durée :</w:t>
            </w:r>
            <w:r w:rsidRPr="00124F2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35F5D947" w14:textId="77777777" w:rsidR="00621C26" w:rsidRDefault="00621C26" w:rsidP="00621C26">
      <w:pPr>
        <w:autoSpaceDE w:val="0"/>
        <w:spacing w:before="360" w:after="240"/>
        <w:rPr>
          <w:rFonts w:ascii="Arial" w:hAnsi="Arial" w:cs="Arial"/>
          <w:sz w:val="22"/>
          <w:szCs w:val="22"/>
        </w:rPr>
      </w:pPr>
    </w:p>
    <w:p w14:paraId="62F22353" w14:textId="77777777" w:rsidR="004C249C" w:rsidRDefault="004C249C" w:rsidP="00124F24">
      <w:pPr>
        <w:sectPr w:rsidR="004C249C" w:rsidSect="00621C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284" w:footer="340" w:gutter="0"/>
          <w:cols w:space="284"/>
          <w:titlePg/>
          <w:docGrid w:linePitch="360"/>
        </w:sectPr>
      </w:pPr>
    </w:p>
    <w:p w14:paraId="15CC0BE6" w14:textId="77777777" w:rsidR="004728AD" w:rsidRPr="004728AD" w:rsidRDefault="004728AD" w:rsidP="00621C26">
      <w:pPr>
        <w:tabs>
          <w:tab w:val="left" w:leader="dot" w:pos="9180"/>
        </w:tabs>
        <w:suppressAutoHyphens/>
        <w:ind w:left="464" w:hanging="464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lastRenderedPageBreak/>
        <w:t>(</w:t>
      </w:r>
      <w:proofErr w:type="gramStart"/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>page</w:t>
      </w:r>
      <w:proofErr w:type="gramEnd"/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 xml:space="preserve"> à dupliquer en fonction des besoins)</w:t>
      </w:r>
    </w:p>
    <w:p w14:paraId="7444CB4A" w14:textId="77777777" w:rsidR="004728AD" w:rsidRPr="004728AD" w:rsidRDefault="004728AD" w:rsidP="004728AD">
      <w:pPr>
        <w:tabs>
          <w:tab w:val="left" w:leader="dot" w:pos="9540"/>
        </w:tabs>
        <w:suppressAutoHyphens/>
        <w:ind w:right="-108"/>
        <w:jc w:val="both"/>
        <w:rPr>
          <w:rFonts w:ascii="Arial" w:hAnsi="Arial" w:cs="Arial"/>
          <w:sz w:val="22"/>
          <w:szCs w:val="22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733"/>
        <w:gridCol w:w="2035"/>
        <w:gridCol w:w="1554"/>
        <w:gridCol w:w="2753"/>
      </w:tblGrid>
      <w:tr w:rsidR="00F217A2" w:rsidRPr="004728AD" w14:paraId="1DEF7E4B" w14:textId="77777777" w:rsidTr="00621C26">
        <w:trPr>
          <w:trHeight w:val="397"/>
          <w:jc w:val="center"/>
        </w:trPr>
        <w:tc>
          <w:tcPr>
            <w:tcW w:w="1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B0A0"/>
            <w:vAlign w:val="center"/>
          </w:tcPr>
          <w:p w14:paraId="2BACC432" w14:textId="56AF84AB" w:rsidR="00F217A2" w:rsidRPr="00621C26" w:rsidRDefault="00F217A2" w:rsidP="00F217A2">
            <w:pPr>
              <w:tabs>
                <w:tab w:val="left" w:leader="dot" w:pos="8820"/>
              </w:tabs>
              <w:suppressAutoHyphens/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b/>
                <w:sz w:val="22"/>
                <w:szCs w:val="22"/>
              </w:rPr>
              <w:t xml:space="preserve">I – FORMATION INITIALE, FORMATION STATUTAIRE, FORMATION PROFESSIONNELLE TOUT AU LONG DE LA VIE, NIVEAU DE QUALIFICATION   </w:t>
            </w:r>
          </w:p>
        </w:tc>
      </w:tr>
      <w:tr w:rsidR="004728AD" w:rsidRPr="004728AD" w14:paraId="0B37688B" w14:textId="77777777" w:rsidTr="00621C26">
        <w:trPr>
          <w:trHeight w:val="397"/>
          <w:jc w:val="center"/>
        </w:trPr>
        <w:tc>
          <w:tcPr>
            <w:tcW w:w="15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B0A0"/>
            <w:vAlign w:val="center"/>
          </w:tcPr>
          <w:p w14:paraId="0E37BC17" w14:textId="6CFF2AE1" w:rsidR="004728AD" w:rsidRPr="00621C26" w:rsidRDefault="00F217A2" w:rsidP="00F217A2">
            <w:pPr>
              <w:tabs>
                <w:tab w:val="left" w:leader="dot" w:pos="8820"/>
              </w:tabs>
              <w:suppressAutoHyphens/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A</w:t>
            </w:r>
            <w:r w:rsidR="007B13E6" w:rsidRPr="00621C26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.</w:t>
            </w:r>
            <w:r w:rsidR="004728AD" w:rsidRPr="00621C26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 FORMATION INITIALE OU VALIDATION DES ACQUIS DE L’EXPERIENCE</w:t>
            </w:r>
          </w:p>
        </w:tc>
      </w:tr>
      <w:tr w:rsidR="004728AD" w:rsidRPr="004728AD" w14:paraId="1256230C" w14:textId="77777777" w:rsidTr="006A003D">
        <w:trPr>
          <w:trHeight w:val="511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8B0A0"/>
            <w:vAlign w:val="center"/>
          </w:tcPr>
          <w:p w14:paraId="67B25A16" w14:textId="335EE18F" w:rsidR="004728AD" w:rsidRPr="00621C26" w:rsidRDefault="004728AD" w:rsidP="009A0C3F">
            <w:pPr>
              <w:tabs>
                <w:tab w:val="left" w:leader="dot" w:pos="8820"/>
              </w:tabs>
              <w:suppressAutoHyphens/>
              <w:ind w:right="-108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Diplôme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8B0A0"/>
            <w:vAlign w:val="center"/>
          </w:tcPr>
          <w:p w14:paraId="4036E3AC" w14:textId="77777777" w:rsidR="004728AD" w:rsidRPr="00621C26" w:rsidRDefault="004728AD" w:rsidP="009A0C3F">
            <w:pPr>
              <w:tabs>
                <w:tab w:val="left" w:leader="dot" w:pos="8820"/>
              </w:tabs>
              <w:suppressAutoHyphens/>
              <w:ind w:right="-7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Spécialité éventuelle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8B0A0"/>
            <w:vAlign w:val="center"/>
          </w:tcPr>
          <w:p w14:paraId="14C9039F" w14:textId="430B7B2B" w:rsidR="004728AD" w:rsidRPr="00621C26" w:rsidRDefault="004728AD" w:rsidP="009A0C3F">
            <w:pPr>
              <w:tabs>
                <w:tab w:val="left" w:leader="dot" w:pos="8820"/>
              </w:tabs>
              <w:suppressAutoHyphens/>
              <w:ind w:left="-70" w:right="-108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 xml:space="preserve">Obtention                                   </w:t>
            </w:r>
            <w:proofErr w:type="gramStart"/>
            <w:r w:rsidRPr="00621C26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 xml:space="preserve">   </w:t>
            </w:r>
            <w:r w:rsidRPr="006A003D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(</w:t>
            </w:r>
            <w:proofErr w:type="gramEnd"/>
            <w:r w:rsidR="006A003D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Oui / Non / En cours</w:t>
            </w:r>
            <w:r w:rsidRPr="006A003D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B0A0"/>
            <w:vAlign w:val="center"/>
          </w:tcPr>
          <w:p w14:paraId="7E9C9ED5" w14:textId="77777777" w:rsidR="004728AD" w:rsidRPr="00621C26" w:rsidRDefault="004728AD" w:rsidP="009A0C3F">
            <w:pPr>
              <w:tabs>
                <w:tab w:val="left" w:leader="dot" w:pos="8820"/>
              </w:tabs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Année d’obtention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B0A0"/>
            <w:vAlign w:val="center"/>
          </w:tcPr>
          <w:p w14:paraId="59865ACC" w14:textId="77777777" w:rsidR="004728AD" w:rsidRPr="00621C26" w:rsidRDefault="004728AD" w:rsidP="009A0C3F">
            <w:pPr>
              <w:tabs>
                <w:tab w:val="left" w:leader="dot" w:pos="8820"/>
              </w:tabs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Pays de délivrance du diplôme</w:t>
            </w:r>
          </w:p>
        </w:tc>
      </w:tr>
      <w:tr w:rsidR="004728AD" w:rsidRPr="004728AD" w14:paraId="53564F5A" w14:textId="77777777" w:rsidTr="006A003D">
        <w:trPr>
          <w:trHeight w:val="1417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3C29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F983C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FF722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 w:hanging="211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BC2E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E8AE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A003D" w:rsidRPr="004728AD" w14:paraId="4F918D62" w14:textId="77777777" w:rsidTr="006A003D">
        <w:trPr>
          <w:trHeight w:val="1417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EBF5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07AC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1A04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 w:hanging="211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DEB3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B4C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728AD" w:rsidRPr="004728AD" w14:paraId="4CAB396A" w14:textId="77777777" w:rsidTr="006A003D">
        <w:trPr>
          <w:trHeight w:val="1417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0377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4C8EA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CAD4D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12DA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1A8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728AD" w:rsidRPr="004728AD" w14:paraId="7D8AD473" w14:textId="77777777" w:rsidTr="006A003D">
        <w:trPr>
          <w:trHeight w:val="1417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7A1D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85DF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A5F6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A210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1587" w14:textId="77777777" w:rsidR="004728AD" w:rsidRPr="006A003D" w:rsidRDefault="004728A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A003D" w:rsidRPr="004728AD" w14:paraId="1A5E7532" w14:textId="77777777" w:rsidTr="006A003D">
        <w:trPr>
          <w:trHeight w:val="1417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A952C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965CB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2E80C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0340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7DD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A003D" w:rsidRPr="004728AD" w14:paraId="38C4CF7E" w14:textId="77777777" w:rsidTr="006A003D">
        <w:trPr>
          <w:trHeight w:val="1417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AD7B1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15D2C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0197C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BDF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7232" w14:textId="77777777" w:rsidR="006A003D" w:rsidRPr="006A003D" w:rsidRDefault="006A003D" w:rsidP="009A0C3F">
            <w:pPr>
              <w:tabs>
                <w:tab w:val="left" w:leader="dot" w:pos="8820"/>
              </w:tabs>
              <w:suppressAutoHyphens/>
              <w:snapToGrid w:val="0"/>
              <w:ind w:right="76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3D4FD111" w14:textId="7158DAC1" w:rsidR="004728AD" w:rsidRDefault="004728AD"/>
    <w:tbl>
      <w:tblPr>
        <w:tblpPr w:leftFromText="141" w:rightFromText="141" w:vertAnchor="text" w:horzAnchor="margin" w:tblpXSpec="center" w:tblpY="385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8"/>
        <w:gridCol w:w="3773"/>
        <w:gridCol w:w="1261"/>
        <w:gridCol w:w="1261"/>
      </w:tblGrid>
      <w:tr w:rsidR="004728AD" w:rsidRPr="004728AD" w14:paraId="7299BD6D" w14:textId="77777777" w:rsidTr="006A003D">
        <w:trPr>
          <w:trHeight w:val="40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B0A0"/>
            <w:vAlign w:val="center"/>
          </w:tcPr>
          <w:p w14:paraId="261E4715" w14:textId="36FDE0AD" w:rsidR="004728AD" w:rsidRPr="007B13E6" w:rsidRDefault="007B13E6" w:rsidP="006A003D">
            <w:pPr>
              <w:tabs>
                <w:tab w:val="left" w:leader="dot" w:pos="8820"/>
              </w:tabs>
              <w:suppressAutoHyphens/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7B13E6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lastRenderedPageBreak/>
              <w:t xml:space="preserve">B. </w:t>
            </w:r>
            <w:r w:rsidR="004728AD" w:rsidRPr="007B13E6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FORMATION STATUTAIRE, FORMATION PROFESSIONNELLE TOUT AU LONG DE LA VIE</w:t>
            </w:r>
          </w:p>
        </w:tc>
      </w:tr>
      <w:tr w:rsidR="004728AD" w:rsidRPr="004728AD" w14:paraId="467B0C74" w14:textId="77777777" w:rsidTr="006A003D">
        <w:trPr>
          <w:trHeight w:val="541"/>
        </w:trPr>
        <w:tc>
          <w:tcPr>
            <w:tcW w:w="2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8B0A0"/>
            <w:vAlign w:val="center"/>
          </w:tcPr>
          <w:p w14:paraId="0F0505C6" w14:textId="77777777" w:rsidR="004728AD" w:rsidRPr="006A003D" w:rsidRDefault="004728A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A003D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Intitulé du stage suivi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8B0A0"/>
            <w:vAlign w:val="center"/>
          </w:tcPr>
          <w:p w14:paraId="4EBB241E" w14:textId="77777777" w:rsidR="004728AD" w:rsidRPr="006A003D" w:rsidRDefault="004728AD" w:rsidP="006A003D">
            <w:pPr>
              <w:tabs>
                <w:tab w:val="left" w:leader="dot" w:pos="8820"/>
              </w:tabs>
              <w:suppressAutoHyphens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A003D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Organisme de formation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8B0A0"/>
            <w:vAlign w:val="center"/>
          </w:tcPr>
          <w:p w14:paraId="7C656CA9" w14:textId="77777777" w:rsidR="004728AD" w:rsidRPr="006A003D" w:rsidRDefault="004728AD" w:rsidP="006A003D">
            <w:pPr>
              <w:tabs>
                <w:tab w:val="left" w:leader="dot" w:pos="8820"/>
              </w:tabs>
              <w:suppressAutoHyphens/>
              <w:snapToGrid w:val="0"/>
              <w:ind w:left="-211" w:right="-108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A003D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Année</w:t>
            </w: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B0A0"/>
            <w:vAlign w:val="center"/>
          </w:tcPr>
          <w:p w14:paraId="5A068076" w14:textId="77777777" w:rsidR="004728AD" w:rsidRPr="006A003D" w:rsidRDefault="004728AD" w:rsidP="006A003D">
            <w:pPr>
              <w:tabs>
                <w:tab w:val="left" w:leader="dot" w:pos="8820"/>
              </w:tabs>
              <w:suppressAutoHyphens/>
              <w:snapToGrid w:val="0"/>
              <w:ind w:left="-70" w:right="-108" w:hanging="70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A003D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Nombre de jours</w:t>
            </w:r>
          </w:p>
        </w:tc>
      </w:tr>
      <w:tr w:rsidR="004728AD" w:rsidRPr="004728AD" w14:paraId="0D3C1B0F" w14:textId="77777777" w:rsidTr="006A003D">
        <w:trPr>
          <w:trHeight w:val="1417"/>
        </w:trPr>
        <w:tc>
          <w:tcPr>
            <w:tcW w:w="2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9992F5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mallCaps/>
                <w:sz w:val="22"/>
                <w:szCs w:val="22"/>
                <w:lang w:eastAsia="ar-SA"/>
              </w:rPr>
            </w:pPr>
          </w:p>
          <w:p w14:paraId="13A7B286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78795A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5FD42DC9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ED6BC8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544CC9D9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5CC8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728AD" w:rsidRPr="004728AD" w14:paraId="2C204997" w14:textId="77777777" w:rsidTr="006A003D">
        <w:trPr>
          <w:trHeight w:val="1417"/>
        </w:trPr>
        <w:tc>
          <w:tcPr>
            <w:tcW w:w="2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E6BCFB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FECBB4F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DA7C2D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DA7FD8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775D5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728AD" w:rsidRPr="004728AD" w14:paraId="7364AD91" w14:textId="77777777" w:rsidTr="006A003D">
        <w:trPr>
          <w:trHeight w:val="1417"/>
        </w:trPr>
        <w:tc>
          <w:tcPr>
            <w:tcW w:w="2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B3FE32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2BA3ED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3C73F7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9C5C3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728AD" w:rsidRPr="004728AD" w14:paraId="54ED5634" w14:textId="77777777" w:rsidTr="006A003D">
        <w:trPr>
          <w:trHeight w:val="1417"/>
        </w:trPr>
        <w:tc>
          <w:tcPr>
            <w:tcW w:w="2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638AE2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D40002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110299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D986C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728AD" w:rsidRPr="004728AD" w14:paraId="075ADB38" w14:textId="77777777" w:rsidTr="006A003D">
        <w:trPr>
          <w:trHeight w:val="1417"/>
        </w:trPr>
        <w:tc>
          <w:tcPr>
            <w:tcW w:w="2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10E31B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E550F6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5FB228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25245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4728AD" w:rsidRPr="004728AD" w14:paraId="407256A5" w14:textId="77777777" w:rsidTr="006A003D">
        <w:trPr>
          <w:trHeight w:val="1417"/>
        </w:trPr>
        <w:tc>
          <w:tcPr>
            <w:tcW w:w="29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9895A9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B25593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89D8CC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ECF45" w14:textId="77777777" w:rsidR="004728AD" w:rsidRPr="006A003D" w:rsidRDefault="004728AD" w:rsidP="000A2A30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D72C3D7" w14:textId="77777777" w:rsidR="004728AD" w:rsidRPr="004728AD" w:rsidRDefault="004728AD" w:rsidP="006A003D">
      <w:pPr>
        <w:tabs>
          <w:tab w:val="left" w:leader="dot" w:pos="9180"/>
        </w:tabs>
        <w:suppressAutoHyphens/>
        <w:ind w:left="464" w:hanging="464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 xml:space="preserve"> (</w:t>
      </w:r>
      <w:proofErr w:type="gramStart"/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>page</w:t>
      </w:r>
      <w:proofErr w:type="gramEnd"/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 xml:space="preserve"> à dupliquer en fonction des besoins)</w:t>
      </w:r>
    </w:p>
    <w:p w14:paraId="274A7CD0" w14:textId="77777777" w:rsidR="004728AD" w:rsidRDefault="004728AD" w:rsidP="006A003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03C10D9" w14:textId="77777777" w:rsidR="006A003D" w:rsidRDefault="006A003D" w:rsidP="006A003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224FBCD6" w14:textId="068C644A" w:rsidR="006A003D" w:rsidRPr="006A003D" w:rsidRDefault="006A003D" w:rsidP="006A003D">
      <w:pPr>
        <w:tabs>
          <w:tab w:val="left" w:pos="7740"/>
          <w:tab w:val="left" w:leader="dot" w:pos="10260"/>
        </w:tabs>
        <w:suppressAutoHyphens/>
        <w:spacing w:after="120"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>(</w:t>
      </w:r>
      <w:proofErr w:type="gramStart"/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>page</w:t>
      </w:r>
      <w:proofErr w:type="gramEnd"/>
      <w:r w:rsidRPr="004728AD">
        <w:rPr>
          <w:rFonts w:ascii="Arial" w:hAnsi="Arial" w:cs="Arial"/>
          <w:bCs/>
          <w:i/>
          <w:sz w:val="22"/>
          <w:szCs w:val="22"/>
          <w:lang w:eastAsia="ar-SA"/>
        </w:rPr>
        <w:t xml:space="preserve"> à dupliquer en fonction des besoins</w:t>
      </w:r>
      <w:r>
        <w:rPr>
          <w:rFonts w:ascii="Arial" w:hAnsi="Arial" w:cs="Arial"/>
          <w:bCs/>
          <w:i/>
          <w:sz w:val="22"/>
          <w:szCs w:val="22"/>
          <w:lang w:eastAsia="ar-SA"/>
        </w:rPr>
        <w:t>)</w:t>
      </w:r>
    </w:p>
    <w:tbl>
      <w:tblPr>
        <w:tblW w:w="15866" w:type="dxa"/>
        <w:jc w:val="center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837"/>
        <w:gridCol w:w="5943"/>
      </w:tblGrid>
      <w:tr w:rsidR="006A003D" w:rsidRPr="004728AD" w14:paraId="5AD2D84A" w14:textId="77777777" w:rsidTr="006A003D">
        <w:trPr>
          <w:trHeight w:val="333"/>
          <w:jc w:val="center"/>
        </w:trPr>
        <w:tc>
          <w:tcPr>
            <w:tcW w:w="15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B0A0"/>
            <w:vAlign w:val="center"/>
          </w:tcPr>
          <w:p w14:paraId="7BE35222" w14:textId="446B9593" w:rsidR="006A003D" w:rsidRPr="00BA6CAC" w:rsidRDefault="006A003D" w:rsidP="006A003D">
            <w:pPr>
              <w:tabs>
                <w:tab w:val="left" w:leader="dot" w:pos="8820"/>
              </w:tabs>
              <w:suppressAutoHyphens/>
              <w:snapToGrid w:val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621C26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621C26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Pr="004728AD">
              <w:rPr>
                <w:rFonts w:ascii="Arial" w:hAnsi="Arial" w:cs="Arial"/>
                <w:b/>
                <w:sz w:val="22"/>
                <w:szCs w:val="22"/>
              </w:rPr>
              <w:t>PARCOURS PROFESSIONNEL</w:t>
            </w:r>
          </w:p>
        </w:tc>
      </w:tr>
      <w:tr w:rsidR="006A003D" w:rsidRPr="004728AD" w14:paraId="501E900D" w14:textId="77777777" w:rsidTr="00E243EE">
        <w:trPr>
          <w:trHeight w:val="638"/>
          <w:jc w:val="center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8B0A0"/>
            <w:vAlign w:val="center"/>
          </w:tcPr>
          <w:p w14:paraId="350124C3" w14:textId="6C52BE68" w:rsidR="006A003D" w:rsidRPr="006A003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A003D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Employeur (désignation, domaine d’intervention, nombre d’agents ou de salariés)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8B0A0"/>
            <w:vAlign w:val="center"/>
          </w:tcPr>
          <w:p w14:paraId="07EC2230" w14:textId="3D5F910B" w:rsidR="006A003D" w:rsidRPr="006A003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89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A003D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Poste occupé, période d’emploi (dates de début et fin)</w:t>
            </w: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B0A0"/>
            <w:vAlign w:val="center"/>
          </w:tcPr>
          <w:p w14:paraId="08E83AA5" w14:textId="164C372E" w:rsidR="006A003D" w:rsidRPr="006A003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center"/>
              <w:rPr>
                <w:rFonts w:ascii="Arial" w:hAnsi="Arial" w:cs="Arial"/>
                <w:iCs/>
                <w:sz w:val="22"/>
                <w:szCs w:val="22"/>
                <w:lang w:eastAsia="ar-SA"/>
              </w:rPr>
            </w:pPr>
            <w:r w:rsidRPr="006A003D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Fonctions et principales missions et activités effectuées</w:t>
            </w:r>
          </w:p>
        </w:tc>
      </w:tr>
      <w:tr w:rsidR="006A003D" w:rsidRPr="004728AD" w14:paraId="30ECA1E7" w14:textId="77777777" w:rsidTr="00E243EE">
        <w:trPr>
          <w:trHeight w:val="1417"/>
          <w:jc w:val="center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C06520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eastAsia="ar-SA"/>
              </w:rPr>
            </w:pPr>
          </w:p>
          <w:p w14:paraId="20F45917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0A8060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2EBC57C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3DB06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0F638C4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A003D" w:rsidRPr="004728AD" w14:paraId="04546D74" w14:textId="77777777" w:rsidTr="00E243EE">
        <w:trPr>
          <w:trHeight w:val="1417"/>
          <w:jc w:val="center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7549DC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b/>
                <w:bCs/>
                <w:smallCaps/>
                <w:sz w:val="22"/>
                <w:szCs w:val="22"/>
                <w:lang w:eastAsia="ar-SA"/>
              </w:rPr>
            </w:pP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9F57D0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886B4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A003D" w:rsidRPr="004728AD" w14:paraId="66F4EA59" w14:textId="77777777" w:rsidTr="00E243EE">
        <w:trPr>
          <w:trHeight w:val="1417"/>
          <w:jc w:val="center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0BE793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  <w:p w14:paraId="40BF9EE9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02671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F7B2B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A003D" w:rsidRPr="004728AD" w14:paraId="47C562B3" w14:textId="77777777" w:rsidTr="00E243EE">
        <w:trPr>
          <w:trHeight w:val="1417"/>
          <w:jc w:val="center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CF4E58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FD6308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CF44F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A003D" w:rsidRPr="004728AD" w14:paraId="2A779D24" w14:textId="77777777" w:rsidTr="00E243EE">
        <w:trPr>
          <w:trHeight w:val="1417"/>
          <w:jc w:val="center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DAA0ED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ind w:right="-108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5C801D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B8E1C" w14:textId="77777777" w:rsidR="006A003D" w:rsidRPr="004728AD" w:rsidRDefault="006A003D" w:rsidP="006A003D">
            <w:pPr>
              <w:tabs>
                <w:tab w:val="left" w:leader="dot" w:pos="8820"/>
              </w:tabs>
              <w:suppressAutoHyphens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6FBB1555" w14:textId="77777777" w:rsidR="004728AD" w:rsidRDefault="004728AD" w:rsidP="006A003D">
      <w:pPr>
        <w:tabs>
          <w:tab w:val="left" w:pos="7740"/>
          <w:tab w:val="left" w:leader="dot" w:pos="10260"/>
        </w:tabs>
        <w:suppressAutoHyphens/>
        <w:ind w:left="966" w:hanging="966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29693E2A" w14:textId="6721B568" w:rsidR="006A003D" w:rsidRPr="006A003D" w:rsidRDefault="006A003D" w:rsidP="006A003D">
      <w:pPr>
        <w:tabs>
          <w:tab w:val="left" w:pos="7740"/>
          <w:tab w:val="left" w:leader="dot" w:pos="10260"/>
        </w:tabs>
        <w:suppressAutoHyphens/>
        <w:jc w:val="both"/>
        <w:rPr>
          <w:rFonts w:ascii="Arial" w:hAnsi="Arial" w:cs="Arial"/>
          <w:bCs/>
          <w:i/>
          <w:sz w:val="22"/>
          <w:szCs w:val="22"/>
          <w:lang w:eastAsia="ar-SA"/>
        </w:rPr>
        <w:sectPr w:rsidR="006A003D" w:rsidRPr="006A003D" w:rsidSect="00621C26">
          <w:pgSz w:w="16837" w:h="11905" w:orient="landscape"/>
          <w:pgMar w:top="567" w:right="567" w:bottom="567" w:left="567" w:header="0" w:footer="187" w:gutter="0"/>
          <w:cols w:space="720"/>
          <w:docGrid w:linePitch="360"/>
        </w:sectPr>
      </w:pPr>
    </w:p>
    <w:p w14:paraId="45AC1AEC" w14:textId="50BEFE64" w:rsidR="006A003D" w:rsidRPr="004728AD" w:rsidRDefault="006A003D" w:rsidP="006A0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8B0A0"/>
        <w:tabs>
          <w:tab w:val="left" w:pos="7740"/>
          <w:tab w:val="left" w:leader="dot" w:pos="10260"/>
        </w:tabs>
        <w:suppressAutoHyphens/>
        <w:jc w:val="both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4728AD">
        <w:rPr>
          <w:rFonts w:ascii="Arial" w:hAnsi="Arial" w:cs="Arial"/>
          <w:b/>
          <w:sz w:val="22"/>
          <w:szCs w:val="22"/>
        </w:rPr>
        <w:t>III</w:t>
      </w:r>
      <w:r w:rsidR="00E243EE">
        <w:rPr>
          <w:rFonts w:ascii="Arial" w:hAnsi="Arial" w:cs="Arial"/>
          <w:b/>
          <w:sz w:val="22"/>
          <w:szCs w:val="22"/>
        </w:rPr>
        <w:t xml:space="preserve"> </w:t>
      </w:r>
      <w:r w:rsidRPr="004728AD">
        <w:rPr>
          <w:rFonts w:ascii="Arial" w:hAnsi="Arial" w:cs="Arial"/>
          <w:b/>
          <w:sz w:val="22"/>
          <w:szCs w:val="22"/>
        </w:rPr>
        <w:t>– EXPOSÉ DES ACQUIS DE L’EXPERIENCE PROFESSIONNELLE, DES APTITUDES ET DES MOTIVATIONS</w:t>
      </w:r>
    </w:p>
    <w:p w14:paraId="7AB172CE" w14:textId="28E80CE3" w:rsidR="004728AD" w:rsidRDefault="004728AD" w:rsidP="006A003D">
      <w:pPr>
        <w:tabs>
          <w:tab w:val="left" w:pos="7740"/>
          <w:tab w:val="left" w:leader="dot" w:pos="10260"/>
        </w:tabs>
        <w:suppressAutoHyphens/>
        <w:spacing w:before="240"/>
        <w:ind w:left="284" w:right="-108" w:hanging="284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4675D7">
        <w:rPr>
          <w:rFonts w:ascii="Arial" w:hAnsi="Arial" w:cs="Arial"/>
          <w:bCs/>
          <w:i/>
          <w:sz w:val="22"/>
          <w:szCs w:val="22"/>
          <w:lang w:eastAsia="ar-SA"/>
        </w:rPr>
        <w:t>►</w:t>
      </w:r>
      <w:r w:rsidR="004675D7">
        <w:rPr>
          <w:rFonts w:ascii="Arial" w:hAnsi="Arial" w:cs="Arial"/>
          <w:bCs/>
          <w:i/>
          <w:sz w:val="22"/>
          <w:szCs w:val="22"/>
          <w:lang w:eastAsia="ar-SA"/>
        </w:rPr>
        <w:t xml:space="preserve"> </w:t>
      </w:r>
      <w:r w:rsidRPr="004675D7">
        <w:rPr>
          <w:rFonts w:ascii="Arial" w:hAnsi="Arial" w:cs="Arial"/>
          <w:bCs/>
          <w:i/>
          <w:sz w:val="22"/>
          <w:szCs w:val="22"/>
          <w:lang w:eastAsia="ar-SA"/>
        </w:rPr>
        <w:t xml:space="preserve">Présentation écrite de 2 pages dactylographiées, datée et signée (au maximum : 2 feuilles recto ou 1 feuille recto-verso. (Il est conseillé au candidat d’utiliser la police Arial – taille 11). </w:t>
      </w:r>
    </w:p>
    <w:p w14:paraId="3B317589" w14:textId="1B59E760" w:rsidR="00E243EE" w:rsidRDefault="00E243EE" w:rsidP="006A003D">
      <w:pPr>
        <w:tabs>
          <w:tab w:val="left" w:pos="7740"/>
          <w:tab w:val="left" w:leader="dot" w:pos="10260"/>
        </w:tabs>
        <w:suppressAutoHyphens/>
        <w:spacing w:before="240"/>
        <w:ind w:left="284" w:right="-108" w:hanging="284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>
        <w:rPr>
          <w:rFonts w:ascii="Arial" w:hAnsi="Arial" w:cs="Arial"/>
          <w:bCs/>
          <w:i/>
          <w:sz w:val="22"/>
          <w:szCs w:val="22"/>
          <w:lang w:eastAsia="ar-SA"/>
        </w:rPr>
        <w:br w:type="page"/>
      </w:r>
    </w:p>
    <w:p w14:paraId="11FAF11C" w14:textId="71CD4F85" w:rsidR="00E243EE" w:rsidRPr="004728AD" w:rsidRDefault="00E243EE" w:rsidP="00E2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8B0A0"/>
        <w:tabs>
          <w:tab w:val="left" w:pos="7740"/>
          <w:tab w:val="left" w:leader="dot" w:pos="10260"/>
        </w:tabs>
        <w:suppressAutoHyphens/>
        <w:jc w:val="both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4728AD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V </w:t>
      </w:r>
      <w:r w:rsidRPr="004728AD">
        <w:rPr>
          <w:rFonts w:ascii="Arial" w:hAnsi="Arial" w:cs="Arial"/>
          <w:b/>
          <w:sz w:val="22"/>
          <w:szCs w:val="22"/>
        </w:rPr>
        <w:t>– RAPPORT PRESENTANT UNE REALISATION PROFESSIONNELLE DE VOTRE CHOIX</w:t>
      </w:r>
    </w:p>
    <w:p w14:paraId="63007C76" w14:textId="77777777" w:rsidR="00E243EE" w:rsidRPr="004675D7" w:rsidRDefault="00E243EE" w:rsidP="00E243EE">
      <w:pPr>
        <w:tabs>
          <w:tab w:val="left" w:pos="7740"/>
          <w:tab w:val="left" w:leader="dot" w:pos="10260"/>
        </w:tabs>
        <w:suppressAutoHyphens/>
        <w:spacing w:before="240"/>
        <w:ind w:left="284" w:right="-108" w:hanging="284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4675D7">
        <w:rPr>
          <w:rFonts w:ascii="Arial" w:hAnsi="Arial" w:cs="Arial"/>
          <w:bCs/>
          <w:i/>
          <w:sz w:val="22"/>
          <w:szCs w:val="22"/>
          <w:lang w:eastAsia="ar-SA"/>
        </w:rPr>
        <w:t>►</w:t>
      </w:r>
      <w:r>
        <w:rPr>
          <w:rFonts w:ascii="Arial" w:hAnsi="Arial" w:cs="Arial"/>
          <w:bCs/>
          <w:i/>
          <w:sz w:val="22"/>
          <w:szCs w:val="22"/>
          <w:lang w:eastAsia="ar-SA"/>
        </w:rPr>
        <w:t xml:space="preserve"> </w:t>
      </w:r>
      <w:r w:rsidRPr="004675D7">
        <w:rPr>
          <w:rFonts w:ascii="Arial" w:hAnsi="Arial" w:cs="Arial"/>
          <w:bCs/>
          <w:i/>
          <w:sz w:val="22"/>
          <w:szCs w:val="22"/>
          <w:lang w:eastAsia="ar-SA"/>
        </w:rPr>
        <w:t xml:space="preserve">Présentation écrite de 2 pages dactylographiées, datée et signée (au maximum : 2 feuilles recto ou 1 feuille recto-verso. (Il est conseillé au candidat d’utiliser la police Arial – taille 11). </w:t>
      </w:r>
    </w:p>
    <w:p w14:paraId="153CFF2B" w14:textId="77777777" w:rsidR="004728AD" w:rsidRDefault="004728AD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4A1D1449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CE6CD08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9F5B799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C545C75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68C419B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D791C0E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023CD04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346C9B7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FB2937B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C3EAF26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AD104F2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AA28CE0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3760C4C2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5766137D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4F2F8588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29907FB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A1BD24C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42946731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21AA01BC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3AE50323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2C17C59B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885715F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FC3AA48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3A170D5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3561810C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404373CC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6A7891F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20EB9B03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553D87B6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488FA71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0995605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573121EC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00842D3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C98B3A2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977CB91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AF7FEC1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47B1FDEF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2AB85102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EF56026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BA4414E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D3FE89A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5A54230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0B0BD4A4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165B2DF5" w14:textId="77777777" w:rsidR="00E243EE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5ADAE9D9" w14:textId="77777777" w:rsidR="00E243EE" w:rsidRPr="004728AD" w:rsidRDefault="00E243EE" w:rsidP="004728AD">
      <w:pPr>
        <w:tabs>
          <w:tab w:val="left" w:pos="7740"/>
          <w:tab w:val="left" w:leader="dot" w:pos="10260"/>
        </w:tabs>
        <w:suppressAutoHyphens/>
        <w:ind w:right="-108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622659D6" w14:textId="438D0DE2" w:rsidR="004728AD" w:rsidRPr="004675D7" w:rsidRDefault="004728AD" w:rsidP="004728AD">
      <w:pPr>
        <w:tabs>
          <w:tab w:val="left" w:pos="7740"/>
          <w:tab w:val="left" w:leader="dot" w:pos="10260"/>
        </w:tabs>
        <w:suppressAutoHyphens/>
        <w:ind w:right="-113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4675D7">
        <w:rPr>
          <w:rFonts w:ascii="Arial" w:hAnsi="Arial" w:cs="Arial"/>
          <w:bCs/>
          <w:iCs/>
          <w:sz w:val="22"/>
          <w:szCs w:val="22"/>
          <w:lang w:eastAsia="ar-SA"/>
        </w:rPr>
        <w:t>Fait à …………………………………………………………</w:t>
      </w:r>
      <w:proofErr w:type="gramStart"/>
      <w:r w:rsidRPr="004675D7">
        <w:rPr>
          <w:rFonts w:ascii="Arial" w:hAnsi="Arial" w:cs="Arial"/>
          <w:bCs/>
          <w:iCs/>
          <w:sz w:val="22"/>
          <w:szCs w:val="22"/>
          <w:lang w:eastAsia="ar-SA"/>
        </w:rPr>
        <w:t>……..….,  le</w:t>
      </w:r>
      <w:proofErr w:type="gramEnd"/>
      <w:r w:rsidRPr="004675D7">
        <w:rPr>
          <w:rFonts w:ascii="Arial" w:hAnsi="Arial" w:cs="Arial"/>
          <w:bCs/>
          <w:iCs/>
          <w:sz w:val="22"/>
          <w:szCs w:val="22"/>
          <w:lang w:eastAsia="ar-SA"/>
        </w:rPr>
        <w:t xml:space="preserve"> _ _ / _ _ / _ _ _ _ </w:t>
      </w:r>
    </w:p>
    <w:p w14:paraId="7451496B" w14:textId="77777777" w:rsidR="004728AD" w:rsidRPr="004675D7" w:rsidRDefault="004728AD" w:rsidP="004728AD">
      <w:pPr>
        <w:tabs>
          <w:tab w:val="left" w:pos="7740"/>
          <w:tab w:val="left" w:leader="dot" w:pos="10260"/>
        </w:tabs>
        <w:suppressAutoHyphens/>
        <w:ind w:right="-113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6D7A968A" w14:textId="77777777" w:rsidR="004728AD" w:rsidRPr="004675D7" w:rsidRDefault="004728AD" w:rsidP="004728AD">
      <w:pPr>
        <w:tabs>
          <w:tab w:val="left" w:pos="7740"/>
          <w:tab w:val="left" w:leader="dot" w:pos="10260"/>
        </w:tabs>
        <w:suppressAutoHyphens/>
        <w:spacing w:before="240"/>
        <w:ind w:right="-113"/>
        <w:contextualSpacing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4675D7">
        <w:rPr>
          <w:rFonts w:ascii="Arial" w:hAnsi="Arial" w:cs="Arial"/>
          <w:bCs/>
          <w:iCs/>
          <w:sz w:val="22"/>
          <w:szCs w:val="22"/>
          <w:lang w:eastAsia="ar-SA"/>
        </w:rPr>
        <w:t>Je soussigné(e) …………………………………………………………………………….............</w:t>
      </w:r>
    </w:p>
    <w:p w14:paraId="12EE11F7" w14:textId="77777777" w:rsidR="004728AD" w:rsidRPr="004675D7" w:rsidRDefault="004728AD" w:rsidP="004728AD">
      <w:pPr>
        <w:tabs>
          <w:tab w:val="left" w:pos="7740"/>
          <w:tab w:val="left" w:leader="dot" w:pos="10260"/>
        </w:tabs>
        <w:suppressAutoHyphens/>
        <w:spacing w:before="240"/>
        <w:ind w:right="-113"/>
        <w:contextualSpacing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5233DE83" w14:textId="681FFB60" w:rsidR="004728AD" w:rsidRPr="004675D7" w:rsidRDefault="004728AD" w:rsidP="004728AD">
      <w:pPr>
        <w:tabs>
          <w:tab w:val="left" w:pos="7740"/>
          <w:tab w:val="left" w:leader="dot" w:pos="10260"/>
        </w:tabs>
        <w:suppressAutoHyphens/>
        <w:spacing w:before="240"/>
        <w:ind w:right="-113"/>
        <w:contextualSpacing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proofErr w:type="gramStart"/>
      <w:r w:rsidRPr="004675D7">
        <w:rPr>
          <w:rFonts w:ascii="Arial" w:hAnsi="Arial" w:cs="Arial"/>
          <w:bCs/>
          <w:iCs/>
          <w:sz w:val="22"/>
          <w:szCs w:val="22"/>
          <w:lang w:eastAsia="ar-SA"/>
        </w:rPr>
        <w:t>atteste</w:t>
      </w:r>
      <w:proofErr w:type="gramEnd"/>
      <w:r w:rsidRPr="004675D7">
        <w:rPr>
          <w:rFonts w:ascii="Arial" w:hAnsi="Arial" w:cs="Arial"/>
          <w:bCs/>
          <w:iCs/>
          <w:sz w:val="22"/>
          <w:szCs w:val="22"/>
          <w:lang w:eastAsia="ar-SA"/>
        </w:rPr>
        <w:t xml:space="preserve"> sur l’honneur l’exactitude d</w:t>
      </w:r>
      <w:r w:rsidR="004675D7">
        <w:rPr>
          <w:rFonts w:ascii="Arial" w:hAnsi="Arial" w:cs="Arial"/>
          <w:bCs/>
          <w:iCs/>
          <w:sz w:val="22"/>
          <w:szCs w:val="22"/>
          <w:lang w:eastAsia="ar-SA"/>
        </w:rPr>
        <w:t>e l’ensemble d</w:t>
      </w:r>
      <w:r w:rsidRPr="004675D7">
        <w:rPr>
          <w:rFonts w:ascii="Arial" w:hAnsi="Arial" w:cs="Arial"/>
          <w:bCs/>
          <w:iCs/>
          <w:sz w:val="22"/>
          <w:szCs w:val="22"/>
          <w:lang w:eastAsia="ar-SA"/>
        </w:rPr>
        <w:t xml:space="preserve">es renseignements portés </w:t>
      </w:r>
      <w:r w:rsidR="004675D7">
        <w:rPr>
          <w:rFonts w:ascii="Arial" w:hAnsi="Arial" w:cs="Arial"/>
          <w:bCs/>
          <w:iCs/>
          <w:sz w:val="22"/>
          <w:szCs w:val="22"/>
          <w:lang w:eastAsia="ar-SA"/>
        </w:rPr>
        <w:t>ci-dessus.</w:t>
      </w:r>
    </w:p>
    <w:p w14:paraId="2AEC20C2" w14:textId="77777777" w:rsidR="004728AD" w:rsidRPr="004675D7" w:rsidRDefault="004728AD" w:rsidP="004728AD">
      <w:pPr>
        <w:tabs>
          <w:tab w:val="left" w:pos="7740"/>
          <w:tab w:val="left" w:leader="dot" w:pos="10260"/>
        </w:tabs>
        <w:suppressAutoHyphens/>
        <w:spacing w:before="240"/>
        <w:ind w:right="-113"/>
        <w:contextualSpacing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4675D7">
        <w:rPr>
          <w:rFonts w:ascii="Arial" w:hAnsi="Arial" w:cs="Arial"/>
          <w:bCs/>
          <w:iCs/>
          <w:noProof/>
          <w:sz w:val="22"/>
          <w:szCs w:val="22"/>
          <w:lang w:eastAsia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C3C743" wp14:editId="34794EDA">
                <wp:simplePos x="0" y="0"/>
                <wp:positionH relativeFrom="column">
                  <wp:posOffset>4231005</wp:posOffset>
                </wp:positionH>
                <wp:positionV relativeFrom="paragraph">
                  <wp:posOffset>45720</wp:posOffset>
                </wp:positionV>
                <wp:extent cx="2216785" cy="638175"/>
                <wp:effectExtent l="0" t="0" r="12065" b="28575"/>
                <wp:wrapSquare wrapText="bothSides"/>
                <wp:docPr id="15452630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78ED" w14:textId="77777777" w:rsidR="004728AD" w:rsidRDefault="004728AD" w:rsidP="00472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3C7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3.15pt;margin-top:3.6pt;width:174.55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" strokecolor="windowText">
                <v:textbox>
                  <w:txbxContent>
                    <w:p w14:paraId="26D678ED" w14:textId="77777777" w:rsidR="004728AD" w:rsidRDefault="004728AD" w:rsidP="004728AD"/>
                  </w:txbxContent>
                </v:textbox>
                <w10:wrap type="square"/>
              </v:shape>
            </w:pict>
          </mc:Fallback>
        </mc:AlternateContent>
      </w:r>
    </w:p>
    <w:p w14:paraId="1481493A" w14:textId="30B80917" w:rsidR="004728AD" w:rsidRPr="004728AD" w:rsidRDefault="004675D7" w:rsidP="004675D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14:paraId="1F23FB36" w14:textId="502CD4F2" w:rsidR="00124F24" w:rsidRPr="004728AD" w:rsidRDefault="00124F24" w:rsidP="00124F24">
      <w:pPr>
        <w:rPr>
          <w:rFonts w:ascii="Arial" w:hAnsi="Arial" w:cs="Arial"/>
          <w:sz w:val="22"/>
          <w:szCs w:val="22"/>
        </w:rPr>
      </w:pPr>
    </w:p>
    <w:sectPr w:rsidR="00124F24" w:rsidRPr="004728AD" w:rsidSect="00E243EE">
      <w:pgSz w:w="11906" w:h="16838"/>
      <w:pgMar w:top="567" w:right="851" w:bottom="567" w:left="851" w:header="720" w:footer="357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DCBC" w14:textId="77777777" w:rsidR="00C83531" w:rsidRDefault="00C83531" w:rsidP="00C20B20">
      <w:r>
        <w:separator/>
      </w:r>
    </w:p>
  </w:endnote>
  <w:endnote w:type="continuationSeparator" w:id="0">
    <w:p w14:paraId="66622C1A" w14:textId="77777777" w:rsidR="00C83531" w:rsidRDefault="00C83531" w:rsidP="00C2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merican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036637"/>
      <w:docPartObj>
        <w:docPartGallery w:val="Page Numbers (Bottom of Page)"/>
        <w:docPartUnique/>
      </w:docPartObj>
    </w:sdtPr>
    <w:sdtEndPr/>
    <w:sdtContent>
      <w:p w14:paraId="7D994880" w14:textId="1EF0725D" w:rsidR="00DF54F2" w:rsidRPr="00353AB4" w:rsidRDefault="00353AB4" w:rsidP="00353AB4">
        <w:pPr>
          <w:pStyle w:val="Pieddepage"/>
          <w:jc w:val="right"/>
        </w:pPr>
        <w:r w:rsidRPr="00353AB4">
          <w:rPr>
            <w:rFonts w:ascii="Arial" w:hAnsi="Arial" w:cs="Arial"/>
            <w:sz w:val="20"/>
            <w:szCs w:val="20"/>
          </w:rPr>
          <w:fldChar w:fldCharType="begin"/>
        </w:r>
        <w:r w:rsidRPr="00353AB4">
          <w:rPr>
            <w:rFonts w:ascii="Arial" w:hAnsi="Arial" w:cs="Arial"/>
            <w:sz w:val="20"/>
            <w:szCs w:val="20"/>
          </w:rPr>
          <w:instrText>PAGE   \* MERGEFORMAT</w:instrText>
        </w:r>
        <w:r w:rsidRPr="00353AB4">
          <w:rPr>
            <w:rFonts w:ascii="Arial" w:hAnsi="Arial" w:cs="Arial"/>
            <w:sz w:val="20"/>
            <w:szCs w:val="20"/>
          </w:rPr>
          <w:fldChar w:fldCharType="separate"/>
        </w:r>
        <w:r w:rsidRPr="00353AB4">
          <w:rPr>
            <w:rFonts w:ascii="Arial" w:hAnsi="Arial" w:cs="Arial"/>
            <w:sz w:val="20"/>
            <w:szCs w:val="20"/>
          </w:rPr>
          <w:t>2</w:t>
        </w:r>
        <w:r w:rsidRPr="00353AB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6445337"/>
  <w:bookmarkStart w:id="2" w:name="_Hlk216445338"/>
  <w:p w14:paraId="61B27C1C" w14:textId="77777777" w:rsidR="00770900" w:rsidRPr="00353AB4" w:rsidRDefault="00770900" w:rsidP="00770900">
    <w:pPr>
      <w:pStyle w:val="Pieddepage"/>
      <w:spacing w:line="360" w:lineRule="auto"/>
      <w:rPr>
        <w:rFonts w:ascii="Arial" w:hAnsi="Arial" w:cs="Arial"/>
        <w:b/>
        <w:bCs/>
        <w:sz w:val="16"/>
        <w:szCs w:val="16"/>
      </w:rPr>
    </w:pPr>
    <w:r w:rsidRPr="00353AB4">
      <w:rPr>
        <w:rFonts w:ascii="Arial" w:hAnsi="Arial" w:cs="Arial"/>
        <w:b/>
        <w:bCs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8A7A21B" wp14:editId="5202D261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28719461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63CB3" id="Connecteur droit 1" o:spid="_x0000_s1026" alt="Trait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" strokecolor="black [3213]" strokeweight=".5pt">
              <v:stroke joinstyle="miter"/>
              <w10:wrap anchorx="margin"/>
            </v:line>
          </w:pict>
        </mc:Fallback>
      </mc:AlternateContent>
    </w:r>
    <w:r w:rsidRPr="00353AB4">
      <w:rPr>
        <w:rFonts w:ascii="Arial" w:hAnsi="Arial" w:cs="Arial"/>
        <w:b/>
        <w:bCs/>
        <w:noProof/>
        <w:color w:val="FFFFFF" w:themeColor="background1"/>
        <w:sz w:val="16"/>
        <w:szCs w:val="16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514DB4B8" wp14:editId="2D1ADCBF">
              <wp:simplePos x="0" y="0"/>
              <wp:positionH relativeFrom="column">
                <wp:posOffset>5502275</wp:posOffset>
              </wp:positionH>
              <wp:positionV relativeFrom="paragraph">
                <wp:posOffset>117838</wp:posOffset>
              </wp:positionV>
              <wp:extent cx="755063" cy="236854"/>
              <wp:effectExtent l="0" t="0" r="0" b="0"/>
              <wp:wrapNone/>
              <wp:docPr id="1334481478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3" cy="236854"/>
                        <a:chOff x="0" y="-2540"/>
                        <a:chExt cx="755063" cy="236854"/>
                      </a:xfrm>
                    </wpg:grpSpPr>
                    <wps:wsp>
                      <wps:cNvPr id="113498045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4" y="-2540"/>
                          <a:ext cx="737869" cy="236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900D" w14:textId="77777777" w:rsidR="00770900" w:rsidRPr="005F48F3" w:rsidRDefault="00770900" w:rsidP="00770900">
                            <w:pPr>
                              <w:rPr>
                                <w:rFonts w:ascii="Outfit" w:hAnsi="Outfit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rFonts w:ascii="Outfit" w:hAnsi="Outfit"/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063224256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14DB4B8" id="Groupe 5" o:spid="_x0000_s1027" alt="Adresse du site : cdg35.bzh" style="position:absolute;margin-left:433.25pt;margin-top:9.3pt;width:59.45pt;height:18.65pt;z-index:251691008;mso-width-relative:margin" coordorigin=",-25" coordsize="7550,23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3PT6Nj8DAABtBwAADgAAAAAAAAAAAAAA&#10;AABDAgAAZHJzL2Uyb0RvYy54bWxQSwECLQAKAAAAAAAAACEAjAqqktkEAADZBAAAFAAAAAAAAAAA&#10;AAAAAACuBQAAZHJzL21lZGlhL2ltYWdlMS5wbmdQSwECLQAKAAAAAAAAACEAevOfoowBAACMAQAA&#10;FAAAAAAAAAAAAAAAAAC5CgAAZHJzL21lZGlhL2ltYWdlMi5zdmdQSwECLQAUAAYACAAAACEAyocW&#10;sOAAAAAJ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71;top:-25;width:737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" filled="f" stroked="f">
                <v:textbox style="mso-fit-shape-to-text:t">
                  <w:txbxContent>
                    <w:p w14:paraId="50B3900D" w14:textId="77777777" w:rsidR="00770900" w:rsidRPr="005F48F3" w:rsidRDefault="00770900" w:rsidP="00770900">
                      <w:pPr>
                        <w:rPr>
                          <w:rFonts w:ascii="Outfit" w:hAnsi="Outfit"/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rFonts w:ascii="Outfit" w:hAnsi="Outfit"/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9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">
                <v:imagedata r:id="rId3" o:title=""/>
              </v:shape>
            </v:group>
          </w:pict>
        </mc:Fallback>
      </mc:AlternateContent>
    </w:r>
    <w:r w:rsidRPr="00353AB4">
      <w:rPr>
        <w:rFonts w:ascii="Arial" w:hAnsi="Arial" w:cs="Arial"/>
        <w:noProof/>
      </w:rPr>
      <w:drawing>
        <wp:anchor distT="0" distB="0" distL="114300" distR="114300" simplePos="0" relativeHeight="251688960" behindDoc="0" locked="0" layoutInCell="1" allowOverlap="1" wp14:anchorId="7A93666C" wp14:editId="03CD31AD">
          <wp:simplePos x="0" y="0"/>
          <wp:positionH relativeFrom="column">
            <wp:posOffset>-223520</wp:posOffset>
          </wp:positionH>
          <wp:positionV relativeFrom="paragraph">
            <wp:posOffset>227965</wp:posOffset>
          </wp:positionV>
          <wp:extent cx="123825" cy="178435"/>
          <wp:effectExtent l="0" t="0" r="0" b="0"/>
          <wp:wrapNone/>
          <wp:docPr id="751437266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03131" w14:textId="77777777" w:rsidR="00770900" w:rsidRPr="00353AB4" w:rsidRDefault="00770900" w:rsidP="00770900">
    <w:pPr>
      <w:pStyle w:val="Pieddepage"/>
      <w:rPr>
        <w:rFonts w:ascii="Arial" w:hAnsi="Arial" w:cs="Arial"/>
        <w:b/>
        <w:bCs/>
        <w:color w:val="00A696"/>
        <w:sz w:val="16"/>
        <w:szCs w:val="16"/>
      </w:rPr>
    </w:pPr>
    <w:r w:rsidRPr="00353AB4">
      <w:rPr>
        <w:rFonts w:ascii="Arial" w:hAnsi="Arial" w:cs="Arial"/>
        <w:b/>
        <w:bCs/>
        <w:color w:val="00A696"/>
        <w:sz w:val="16"/>
        <w:szCs w:val="16"/>
      </w:rPr>
      <w:t>CENTRE DE GESTION DE LA FONCTION PUBLIQUE TERRITORIALE D’ILLE-ET-VILAINE</w:t>
    </w:r>
  </w:p>
  <w:p w14:paraId="7B19997D" w14:textId="08241C3E" w:rsidR="00770900" w:rsidRPr="00353AB4" w:rsidRDefault="00770900" w:rsidP="00353AB4">
    <w:pPr>
      <w:pStyle w:val="Pieddepage"/>
      <w:tabs>
        <w:tab w:val="clear" w:pos="4536"/>
        <w:tab w:val="clear" w:pos="9072"/>
        <w:tab w:val="left" w:pos="2295"/>
      </w:tabs>
      <w:rPr>
        <w:rFonts w:ascii="Arial" w:hAnsi="Arial" w:cs="Arial"/>
        <w:sz w:val="15"/>
        <w:szCs w:val="15"/>
      </w:rPr>
    </w:pPr>
    <w:r w:rsidRPr="00353AB4">
      <w:rPr>
        <w:rFonts w:ascii="Arial" w:hAnsi="Arial" w:cs="Arial"/>
        <w:sz w:val="15"/>
        <w:szCs w:val="15"/>
      </w:rPr>
      <w:t xml:space="preserve">Village des Collectivités - 1 avenue de </w:t>
    </w:r>
    <w:proofErr w:type="spellStart"/>
    <w:r w:rsidRPr="00353AB4">
      <w:rPr>
        <w:rFonts w:ascii="Arial" w:hAnsi="Arial" w:cs="Arial"/>
        <w:sz w:val="15"/>
        <w:szCs w:val="15"/>
      </w:rPr>
      <w:t>Tizé</w:t>
    </w:r>
    <w:proofErr w:type="spellEnd"/>
    <w:r w:rsidRPr="00353AB4">
      <w:rPr>
        <w:rFonts w:ascii="Arial" w:hAnsi="Arial" w:cs="Arial"/>
        <w:sz w:val="15"/>
        <w:szCs w:val="15"/>
      </w:rPr>
      <w:t xml:space="preserve"> - CS 13600 - 35236 Thorigné-Fouillard Cedex - 02 99 23 31 00 - contact@cdg35.bzh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34B2" w14:textId="77777777" w:rsidR="00C83531" w:rsidRDefault="00C83531" w:rsidP="00C20B20">
      <w:r>
        <w:separator/>
      </w:r>
    </w:p>
  </w:footnote>
  <w:footnote w:type="continuationSeparator" w:id="0">
    <w:p w14:paraId="6EAA9F6D" w14:textId="77777777" w:rsidR="00C83531" w:rsidRDefault="00C83531" w:rsidP="00C2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D0B9" w14:textId="73CD0153" w:rsidR="00027AC8" w:rsidRDefault="00AF482A" w:rsidP="008367A4"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5EB3064" wp14:editId="7D42BD94">
              <wp:simplePos x="0" y="0"/>
              <wp:positionH relativeFrom="column">
                <wp:posOffset>1344353</wp:posOffset>
              </wp:positionH>
              <wp:positionV relativeFrom="paragraph">
                <wp:posOffset>838374</wp:posOffset>
              </wp:positionV>
              <wp:extent cx="0" cy="0"/>
              <wp:effectExtent l="0" t="0" r="0" b="0"/>
              <wp:wrapNone/>
              <wp:docPr id="356492549" name="Connecteur droit 1" descr="Logo du CDG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BC2DD4" id="Connecteur droit 1" o:spid="_x0000_s1026" alt="Logo du CDG 35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5pt,66pt" to="105.8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" strokecolor="#4472c4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1DDE" w14:textId="6C1E7C40" w:rsidR="00621C26" w:rsidRDefault="00621C26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6891A2B3" wp14:editId="4188FA30">
          <wp:simplePos x="0" y="0"/>
          <wp:positionH relativeFrom="margin">
            <wp:posOffset>0</wp:posOffset>
          </wp:positionH>
          <wp:positionV relativeFrom="paragraph">
            <wp:posOffset>172085</wp:posOffset>
          </wp:positionV>
          <wp:extent cx="1404620" cy="914400"/>
          <wp:effectExtent l="0" t="0" r="5080" b="0"/>
          <wp:wrapNone/>
          <wp:docPr id="779027784" name="Image 779027784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49898" name="Image 1756149898" descr="Logo du CDG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7.5pt;visibility:visible" o:bullet="t">
        <v:imagedata r:id="rId1" o:title="" cropbottom="-804f"/>
      </v:shape>
    </w:pict>
  </w:numPicBullet>
  <w:numPicBullet w:numPicBulletId="1">
    <w:pict>
      <v:shape id="_x0000_i1027" type="#_x0000_t75" style="width:6.7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" o:bullet="t">
        <v:imagedata r:id="rId2" o:title="" cropbottom="-1024f" cropright="-489f"/>
      </v:shape>
    </w:pict>
  </w:numPicBullet>
  <w:abstractNum w:abstractNumId="0" w15:restartNumberingAfterBreak="0">
    <w:nsid w:val="13F1403F"/>
    <w:multiLevelType w:val="hybridMultilevel"/>
    <w:tmpl w:val="DE32D8EA"/>
    <w:lvl w:ilvl="0" w:tplc="535662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5DE3"/>
    <w:multiLevelType w:val="hybridMultilevel"/>
    <w:tmpl w:val="3B708556"/>
    <w:styleLink w:val="Outlin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C5A7CB4"/>
    <w:multiLevelType w:val="hybridMultilevel"/>
    <w:tmpl w:val="C3CAC56C"/>
    <w:lvl w:ilvl="0" w:tplc="25581AC8">
      <w:start w:val="5"/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769AF"/>
    <w:multiLevelType w:val="hybridMultilevel"/>
    <w:tmpl w:val="E90C06EA"/>
    <w:lvl w:ilvl="0" w:tplc="443E84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02C8"/>
    <w:multiLevelType w:val="hybridMultilevel"/>
    <w:tmpl w:val="8B14E3AA"/>
    <w:styleLink w:val="WW8Num282"/>
    <w:lvl w:ilvl="0" w:tplc="B5587BF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B52F9"/>
    <w:multiLevelType w:val="hybridMultilevel"/>
    <w:tmpl w:val="B8540EA6"/>
    <w:lvl w:ilvl="0" w:tplc="41BA0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B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80B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821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4C8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58A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8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A6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2A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DB600A1"/>
    <w:multiLevelType w:val="hybridMultilevel"/>
    <w:tmpl w:val="24C6460C"/>
    <w:lvl w:ilvl="0" w:tplc="040C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99821673">
    <w:abstractNumId w:val="0"/>
  </w:num>
  <w:num w:numId="2" w16cid:durableId="1542591127">
    <w:abstractNumId w:val="5"/>
  </w:num>
  <w:num w:numId="3" w16cid:durableId="1368070663">
    <w:abstractNumId w:val="3"/>
  </w:num>
  <w:num w:numId="4" w16cid:durableId="1310593957">
    <w:abstractNumId w:val="1"/>
  </w:num>
  <w:num w:numId="5" w16cid:durableId="1204974949">
    <w:abstractNumId w:val="4"/>
  </w:num>
  <w:num w:numId="6" w16cid:durableId="2065715478">
    <w:abstractNumId w:val="2"/>
  </w:num>
  <w:num w:numId="7" w16cid:durableId="1725525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31"/>
    <w:rsid w:val="00006BBA"/>
    <w:rsid w:val="000144D1"/>
    <w:rsid w:val="00014DE2"/>
    <w:rsid w:val="00027A87"/>
    <w:rsid w:val="00027AC8"/>
    <w:rsid w:val="00030466"/>
    <w:rsid w:val="0005318D"/>
    <w:rsid w:val="0006192B"/>
    <w:rsid w:val="00066CAA"/>
    <w:rsid w:val="00070DCF"/>
    <w:rsid w:val="0007227E"/>
    <w:rsid w:val="0008546B"/>
    <w:rsid w:val="000855B1"/>
    <w:rsid w:val="00090B92"/>
    <w:rsid w:val="00093603"/>
    <w:rsid w:val="000967D5"/>
    <w:rsid w:val="000A2A30"/>
    <w:rsid w:val="000A2B80"/>
    <w:rsid w:val="000B02C2"/>
    <w:rsid w:val="000D291F"/>
    <w:rsid w:val="000E2744"/>
    <w:rsid w:val="000F1411"/>
    <w:rsid w:val="00102C0E"/>
    <w:rsid w:val="00105546"/>
    <w:rsid w:val="00116EF4"/>
    <w:rsid w:val="00117E15"/>
    <w:rsid w:val="00120B71"/>
    <w:rsid w:val="001214EE"/>
    <w:rsid w:val="00124F24"/>
    <w:rsid w:val="0013188E"/>
    <w:rsid w:val="00134060"/>
    <w:rsid w:val="0017636D"/>
    <w:rsid w:val="00187E6B"/>
    <w:rsid w:val="00191E0F"/>
    <w:rsid w:val="001A1A4E"/>
    <w:rsid w:val="001B6434"/>
    <w:rsid w:val="001C33BB"/>
    <w:rsid w:val="001C5CC1"/>
    <w:rsid w:val="001D571E"/>
    <w:rsid w:val="00201B52"/>
    <w:rsid w:val="002069C0"/>
    <w:rsid w:val="00206EA4"/>
    <w:rsid w:val="00210648"/>
    <w:rsid w:val="002159DB"/>
    <w:rsid w:val="0021638B"/>
    <w:rsid w:val="00240041"/>
    <w:rsid w:val="00254D28"/>
    <w:rsid w:val="00267722"/>
    <w:rsid w:val="0027685F"/>
    <w:rsid w:val="00277A11"/>
    <w:rsid w:val="002A55D3"/>
    <w:rsid w:val="002A5B02"/>
    <w:rsid w:val="002B2291"/>
    <w:rsid w:val="002B3D68"/>
    <w:rsid w:val="002D073B"/>
    <w:rsid w:val="002D5293"/>
    <w:rsid w:val="002D7264"/>
    <w:rsid w:val="00312DDF"/>
    <w:rsid w:val="0032182D"/>
    <w:rsid w:val="0032531B"/>
    <w:rsid w:val="00331781"/>
    <w:rsid w:val="00331C44"/>
    <w:rsid w:val="0033683E"/>
    <w:rsid w:val="00345768"/>
    <w:rsid w:val="00353AB4"/>
    <w:rsid w:val="0035459F"/>
    <w:rsid w:val="003562B4"/>
    <w:rsid w:val="00356F9A"/>
    <w:rsid w:val="00365EC1"/>
    <w:rsid w:val="00373653"/>
    <w:rsid w:val="00376711"/>
    <w:rsid w:val="003A0CDC"/>
    <w:rsid w:val="003A2772"/>
    <w:rsid w:val="003A5031"/>
    <w:rsid w:val="003A677D"/>
    <w:rsid w:val="003A6839"/>
    <w:rsid w:val="003B50D2"/>
    <w:rsid w:val="003D4A05"/>
    <w:rsid w:val="003D572A"/>
    <w:rsid w:val="003E2CE4"/>
    <w:rsid w:val="003F3BCE"/>
    <w:rsid w:val="003F550F"/>
    <w:rsid w:val="003F6A3C"/>
    <w:rsid w:val="004002A0"/>
    <w:rsid w:val="0041107A"/>
    <w:rsid w:val="00411FAC"/>
    <w:rsid w:val="00414315"/>
    <w:rsid w:val="00417593"/>
    <w:rsid w:val="00424791"/>
    <w:rsid w:val="00425C2A"/>
    <w:rsid w:val="00427CFE"/>
    <w:rsid w:val="00435825"/>
    <w:rsid w:val="0044793B"/>
    <w:rsid w:val="00450935"/>
    <w:rsid w:val="00452C1B"/>
    <w:rsid w:val="00460392"/>
    <w:rsid w:val="0046754C"/>
    <w:rsid w:val="004675D7"/>
    <w:rsid w:val="004728AD"/>
    <w:rsid w:val="00496C75"/>
    <w:rsid w:val="004C14D0"/>
    <w:rsid w:val="004C249C"/>
    <w:rsid w:val="004E18A7"/>
    <w:rsid w:val="004F08BE"/>
    <w:rsid w:val="004F145C"/>
    <w:rsid w:val="005003CE"/>
    <w:rsid w:val="005044E7"/>
    <w:rsid w:val="005052A2"/>
    <w:rsid w:val="00522D32"/>
    <w:rsid w:val="0052487D"/>
    <w:rsid w:val="005312E3"/>
    <w:rsid w:val="005323C8"/>
    <w:rsid w:val="005362D2"/>
    <w:rsid w:val="00551192"/>
    <w:rsid w:val="0056078E"/>
    <w:rsid w:val="00562445"/>
    <w:rsid w:val="00580B5D"/>
    <w:rsid w:val="00582C0A"/>
    <w:rsid w:val="005A14D3"/>
    <w:rsid w:val="005A1C8D"/>
    <w:rsid w:val="005A237A"/>
    <w:rsid w:val="005A5375"/>
    <w:rsid w:val="005C1FAA"/>
    <w:rsid w:val="005E13F2"/>
    <w:rsid w:val="005E2E23"/>
    <w:rsid w:val="005E4692"/>
    <w:rsid w:val="005F48F3"/>
    <w:rsid w:val="005F59F3"/>
    <w:rsid w:val="005F7571"/>
    <w:rsid w:val="00602946"/>
    <w:rsid w:val="00603720"/>
    <w:rsid w:val="00613EAE"/>
    <w:rsid w:val="00621C26"/>
    <w:rsid w:val="00624A0F"/>
    <w:rsid w:val="00630D39"/>
    <w:rsid w:val="006470C5"/>
    <w:rsid w:val="00663BFE"/>
    <w:rsid w:val="00682629"/>
    <w:rsid w:val="00683E20"/>
    <w:rsid w:val="0069158A"/>
    <w:rsid w:val="00695FE9"/>
    <w:rsid w:val="006A003D"/>
    <w:rsid w:val="006A26EC"/>
    <w:rsid w:val="006A6ADC"/>
    <w:rsid w:val="006B32EA"/>
    <w:rsid w:val="006B4C64"/>
    <w:rsid w:val="006C76BE"/>
    <w:rsid w:val="006D45F7"/>
    <w:rsid w:val="006D66EA"/>
    <w:rsid w:val="006E21F8"/>
    <w:rsid w:val="006F001B"/>
    <w:rsid w:val="006F09F7"/>
    <w:rsid w:val="006F3CFE"/>
    <w:rsid w:val="006F6E0A"/>
    <w:rsid w:val="00701416"/>
    <w:rsid w:val="007069D2"/>
    <w:rsid w:val="00715095"/>
    <w:rsid w:val="00724286"/>
    <w:rsid w:val="007345A0"/>
    <w:rsid w:val="00734B70"/>
    <w:rsid w:val="00741503"/>
    <w:rsid w:val="0075211A"/>
    <w:rsid w:val="0076710B"/>
    <w:rsid w:val="00770900"/>
    <w:rsid w:val="00786F95"/>
    <w:rsid w:val="00796B13"/>
    <w:rsid w:val="007A3BF5"/>
    <w:rsid w:val="007B13E6"/>
    <w:rsid w:val="007C4B0B"/>
    <w:rsid w:val="007D7CD0"/>
    <w:rsid w:val="00800EDC"/>
    <w:rsid w:val="00810F06"/>
    <w:rsid w:val="0081763F"/>
    <w:rsid w:val="00825DDB"/>
    <w:rsid w:val="008344C6"/>
    <w:rsid w:val="008367A4"/>
    <w:rsid w:val="00842F79"/>
    <w:rsid w:val="008434F2"/>
    <w:rsid w:val="00847A9C"/>
    <w:rsid w:val="00855597"/>
    <w:rsid w:val="0086651B"/>
    <w:rsid w:val="00880078"/>
    <w:rsid w:val="00887613"/>
    <w:rsid w:val="00896A41"/>
    <w:rsid w:val="008B1E6A"/>
    <w:rsid w:val="008B509F"/>
    <w:rsid w:val="008C331F"/>
    <w:rsid w:val="008D09AD"/>
    <w:rsid w:val="008D4F7D"/>
    <w:rsid w:val="008F05FF"/>
    <w:rsid w:val="008F3809"/>
    <w:rsid w:val="008F7022"/>
    <w:rsid w:val="009122C0"/>
    <w:rsid w:val="00925FDC"/>
    <w:rsid w:val="00930128"/>
    <w:rsid w:val="00943F39"/>
    <w:rsid w:val="00967744"/>
    <w:rsid w:val="0097228D"/>
    <w:rsid w:val="009773A3"/>
    <w:rsid w:val="00982DC4"/>
    <w:rsid w:val="009A6F60"/>
    <w:rsid w:val="009B5CA5"/>
    <w:rsid w:val="009B5CEB"/>
    <w:rsid w:val="009D0B89"/>
    <w:rsid w:val="009D7CBC"/>
    <w:rsid w:val="00A02601"/>
    <w:rsid w:val="00A2461D"/>
    <w:rsid w:val="00A41325"/>
    <w:rsid w:val="00A44B38"/>
    <w:rsid w:val="00A51664"/>
    <w:rsid w:val="00A53F84"/>
    <w:rsid w:val="00A573FF"/>
    <w:rsid w:val="00A57D84"/>
    <w:rsid w:val="00A62DDE"/>
    <w:rsid w:val="00A63232"/>
    <w:rsid w:val="00A72746"/>
    <w:rsid w:val="00A74446"/>
    <w:rsid w:val="00A96D43"/>
    <w:rsid w:val="00AA16C5"/>
    <w:rsid w:val="00AB2ECA"/>
    <w:rsid w:val="00AC33EB"/>
    <w:rsid w:val="00AD450F"/>
    <w:rsid w:val="00AE2CA5"/>
    <w:rsid w:val="00AE4960"/>
    <w:rsid w:val="00AF1735"/>
    <w:rsid w:val="00AF3A56"/>
    <w:rsid w:val="00AF482A"/>
    <w:rsid w:val="00AF5292"/>
    <w:rsid w:val="00AF7DE9"/>
    <w:rsid w:val="00B008E1"/>
    <w:rsid w:val="00B02C7C"/>
    <w:rsid w:val="00B23DD3"/>
    <w:rsid w:val="00B27686"/>
    <w:rsid w:val="00B30B0E"/>
    <w:rsid w:val="00B42E8B"/>
    <w:rsid w:val="00B4601E"/>
    <w:rsid w:val="00B500C1"/>
    <w:rsid w:val="00B50DA1"/>
    <w:rsid w:val="00B6793E"/>
    <w:rsid w:val="00B71217"/>
    <w:rsid w:val="00B85F18"/>
    <w:rsid w:val="00B876A8"/>
    <w:rsid w:val="00BA375F"/>
    <w:rsid w:val="00BA42E5"/>
    <w:rsid w:val="00BA6CAC"/>
    <w:rsid w:val="00BF4996"/>
    <w:rsid w:val="00C20B20"/>
    <w:rsid w:val="00C21DDD"/>
    <w:rsid w:val="00C24BBC"/>
    <w:rsid w:val="00C33682"/>
    <w:rsid w:val="00C52C9E"/>
    <w:rsid w:val="00C5352E"/>
    <w:rsid w:val="00C618EF"/>
    <w:rsid w:val="00C61B85"/>
    <w:rsid w:val="00C81950"/>
    <w:rsid w:val="00C83531"/>
    <w:rsid w:val="00C9040B"/>
    <w:rsid w:val="00C92F99"/>
    <w:rsid w:val="00CA56B2"/>
    <w:rsid w:val="00CB5226"/>
    <w:rsid w:val="00CD3E27"/>
    <w:rsid w:val="00CF2083"/>
    <w:rsid w:val="00D1528C"/>
    <w:rsid w:val="00D15C9F"/>
    <w:rsid w:val="00D236C5"/>
    <w:rsid w:val="00D37BEA"/>
    <w:rsid w:val="00D43A2C"/>
    <w:rsid w:val="00D50A61"/>
    <w:rsid w:val="00D81402"/>
    <w:rsid w:val="00D82742"/>
    <w:rsid w:val="00D9163A"/>
    <w:rsid w:val="00D93A17"/>
    <w:rsid w:val="00D947DB"/>
    <w:rsid w:val="00DA37F4"/>
    <w:rsid w:val="00DA7818"/>
    <w:rsid w:val="00DB6CBA"/>
    <w:rsid w:val="00DC2B4F"/>
    <w:rsid w:val="00DD0A83"/>
    <w:rsid w:val="00DD60B7"/>
    <w:rsid w:val="00DD7E77"/>
    <w:rsid w:val="00DE60F9"/>
    <w:rsid w:val="00DF54F2"/>
    <w:rsid w:val="00E0005C"/>
    <w:rsid w:val="00E01D85"/>
    <w:rsid w:val="00E13DBC"/>
    <w:rsid w:val="00E13FA8"/>
    <w:rsid w:val="00E243EE"/>
    <w:rsid w:val="00E24C65"/>
    <w:rsid w:val="00E34FD0"/>
    <w:rsid w:val="00E40730"/>
    <w:rsid w:val="00E436C1"/>
    <w:rsid w:val="00E559BD"/>
    <w:rsid w:val="00E57EE7"/>
    <w:rsid w:val="00E70640"/>
    <w:rsid w:val="00EC6BF1"/>
    <w:rsid w:val="00EE7AF1"/>
    <w:rsid w:val="00F01108"/>
    <w:rsid w:val="00F1558F"/>
    <w:rsid w:val="00F217A2"/>
    <w:rsid w:val="00F23755"/>
    <w:rsid w:val="00F248EF"/>
    <w:rsid w:val="00F34A88"/>
    <w:rsid w:val="00F40BAD"/>
    <w:rsid w:val="00F52483"/>
    <w:rsid w:val="00F60976"/>
    <w:rsid w:val="00F62C0E"/>
    <w:rsid w:val="00F6625D"/>
    <w:rsid w:val="00F734D9"/>
    <w:rsid w:val="00F85542"/>
    <w:rsid w:val="00F93F7C"/>
    <w:rsid w:val="00F9517F"/>
    <w:rsid w:val="00FA1246"/>
    <w:rsid w:val="00FA4F6B"/>
    <w:rsid w:val="00FA677D"/>
    <w:rsid w:val="00FB2B81"/>
    <w:rsid w:val="00FC18E7"/>
    <w:rsid w:val="00FC72D4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43F8685E"/>
  <w15:chartTrackingRefBased/>
  <w15:docId w15:val="{41223952-7D0F-4C3A-BD1F-9F2FD330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C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aliases w:val="Tableaucdg"/>
    <w:basedOn w:val="TableauNormal"/>
    <w:uiPriority w:val="39"/>
    <w:rsid w:val="00E1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02946"/>
    <w:rPr>
      <w:color w:val="808080"/>
    </w:rPr>
  </w:style>
  <w:style w:type="paragraph" w:customStyle="1" w:styleId="StyleCDG35-Objet2cmInterligne15ligne">
    <w:name w:val="Style CDG35 - Objet :  2 cm Interligne : 15 ligne"/>
    <w:basedOn w:val="CDG35-Sous-Titre"/>
    <w:rsid w:val="00F34A88"/>
    <w:pPr>
      <w:spacing w:line="360" w:lineRule="auto"/>
      <w:ind w:left="1134"/>
    </w:pPr>
  </w:style>
  <w:style w:type="paragraph" w:customStyle="1" w:styleId="StyleCDG35-Rf8ptGauche2cmInterligne15l">
    <w:name w:val="Style CDG35 - Réf + 8 pt Gauche :  2 cm Interligne : 15 l..."/>
    <w:basedOn w:val="CDG35-Sous-Titre"/>
    <w:rsid w:val="00F34A88"/>
    <w:pPr>
      <w:spacing w:line="360" w:lineRule="auto"/>
      <w:ind w:left="1134"/>
    </w:pPr>
    <w:rPr>
      <w:sz w:val="16"/>
    </w:rPr>
  </w:style>
  <w:style w:type="paragraph" w:customStyle="1" w:styleId="CDG35-Normal">
    <w:name w:val="CDG35 - Normal"/>
    <w:basedOn w:val="CDG35-Sous-Titre"/>
    <w:rsid w:val="00522D32"/>
    <w:rPr>
      <w:b w:val="0"/>
      <w:bCs w:val="0"/>
    </w:rPr>
  </w:style>
  <w:style w:type="paragraph" w:customStyle="1" w:styleId="CDG35-Sous-Titre">
    <w:name w:val="CDG35 - Sous-Titre"/>
    <w:basedOn w:val="Normal"/>
    <w:rsid w:val="00277A11"/>
    <w:pPr>
      <w:spacing w:line="276" w:lineRule="auto"/>
      <w:ind w:left="2835"/>
    </w:pPr>
    <w:rPr>
      <w:rFonts w:ascii="Arial" w:hAnsi="Arial"/>
      <w:b/>
      <w:bCs/>
    </w:rPr>
  </w:style>
  <w:style w:type="paragraph" w:customStyle="1" w:styleId="StyleCDG35-Normal">
    <w:name w:val="Style CDG35 - Normal"/>
    <w:basedOn w:val="CDG35-Normal"/>
    <w:rsid w:val="00F34A88"/>
    <w:pPr>
      <w:ind w:left="1134"/>
    </w:pPr>
  </w:style>
  <w:style w:type="paragraph" w:styleId="En-tte">
    <w:name w:val="header"/>
    <w:basedOn w:val="Normal"/>
    <w:link w:val="En-tteCar"/>
    <w:uiPriority w:val="99"/>
    <w:rsid w:val="0007227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7227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7227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7227E"/>
    <w:rPr>
      <w:sz w:val="24"/>
      <w:szCs w:val="24"/>
    </w:rPr>
  </w:style>
  <w:style w:type="paragraph" w:customStyle="1" w:styleId="Standard">
    <w:name w:val="Standard"/>
    <w:rsid w:val="001A1A4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Liste">
    <w:name w:val="List"/>
    <w:basedOn w:val="Normal"/>
    <w:rsid w:val="00191E0F"/>
    <w:pPr>
      <w:widowControl w:val="0"/>
      <w:suppressAutoHyphens/>
      <w:autoSpaceDN w:val="0"/>
      <w:spacing w:after="120"/>
      <w:textAlignment w:val="baseline"/>
    </w:pPr>
    <w:rPr>
      <w:rFonts w:ascii="Trebuchet MS" w:eastAsia="Lucida Sans Unicode" w:hAnsi="Trebuchet MS" w:cs="Tahoma"/>
      <w:kern w:val="3"/>
      <w:sz w:val="24"/>
      <w:szCs w:val="24"/>
    </w:rPr>
  </w:style>
  <w:style w:type="paragraph" w:styleId="Paragraphedeliste">
    <w:name w:val="List Paragraph"/>
    <w:aliases w:val="Sémaphores Puces,Section,Liste à puces 1,Paragraphe,liste niveau 2,bullet 1,texte de base,Titre2,Titre partie 1,Parag1 Sydela,List Paragraph,Paragraphe N1,texte,Adresses/contact,Paragraphe de liste 2,Tab n1,source,Listes,normal,Puces"/>
    <w:basedOn w:val="Normal"/>
    <w:link w:val="ParagraphedelisteCar"/>
    <w:uiPriority w:val="1"/>
    <w:qFormat/>
    <w:rsid w:val="006B32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yleOutfit10pt">
    <w:name w:val="Style Outfit 10 pt"/>
    <w:basedOn w:val="Policepardfaut"/>
    <w:rsid w:val="00D81402"/>
    <w:rPr>
      <w:rFonts w:ascii="Outfit" w:hAnsi="Outfit"/>
      <w:sz w:val="20"/>
    </w:rPr>
  </w:style>
  <w:style w:type="paragraph" w:customStyle="1" w:styleId="CDG35-Service">
    <w:name w:val="CDG35 - Service"/>
    <w:basedOn w:val="Normal"/>
    <w:qFormat/>
    <w:rsid w:val="00D81402"/>
    <w:pPr>
      <w:tabs>
        <w:tab w:val="left" w:pos="3544"/>
      </w:tabs>
      <w:spacing w:after="120"/>
    </w:pPr>
    <w:rPr>
      <w:rFonts w:ascii="Outfit" w:hAnsi="Outfit"/>
      <w:b/>
      <w:bCs/>
      <w:sz w:val="22"/>
      <w:szCs w:val="28"/>
    </w:rPr>
  </w:style>
  <w:style w:type="character" w:customStyle="1" w:styleId="ParagraphedelisteCar">
    <w:name w:val="Paragraphe de liste Car"/>
    <w:aliases w:val="Sémaphores Puces Car,Section Car,Liste à puces 1 Car,Paragraphe Car,liste niveau 2 Car,bullet 1 Car,texte de base Car,Titre2 Car,Titre partie 1 Car,Parag1 Sydela Car,List Paragraph Car,Paragraphe N1 Car,texte Car,Tab n1 Car"/>
    <w:basedOn w:val="Policepardfaut"/>
    <w:link w:val="Paragraphedeliste"/>
    <w:uiPriority w:val="1"/>
    <w:qFormat/>
    <w:locked/>
    <w:rsid w:val="00D8140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numbering" w:customStyle="1" w:styleId="Outline2">
    <w:name w:val="Outline2"/>
    <w:basedOn w:val="Aucuneliste"/>
    <w:rsid w:val="00D81402"/>
    <w:pPr>
      <w:numPr>
        <w:numId w:val="4"/>
      </w:numPr>
    </w:pPr>
  </w:style>
  <w:style w:type="numbering" w:customStyle="1" w:styleId="WW8Num282">
    <w:name w:val="WW8Num282"/>
    <w:basedOn w:val="Aucuneliste"/>
    <w:rsid w:val="00D37BEA"/>
    <w:pPr>
      <w:numPr>
        <w:numId w:val="5"/>
      </w:numPr>
    </w:pPr>
  </w:style>
  <w:style w:type="table" w:customStyle="1" w:styleId="Grilledutableau65">
    <w:name w:val="Grille du tableau65"/>
    <w:basedOn w:val="TableauNormal"/>
    <w:next w:val="Grilledutableau"/>
    <w:uiPriority w:val="39"/>
    <w:rsid w:val="00D37BEA"/>
    <w:pPr>
      <w:spacing w:before="360"/>
      <w:ind w:left="567" w:hanging="567"/>
      <w:jc w:val="both"/>
    </w:pPr>
    <w:rPr>
      <w:rFonts w:ascii="Trebuchet MS" w:eastAsia="MS Mincho" w:hAnsi="Trebuchet MS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G35-Contrat">
    <w:name w:val="CDG 35 - Contrat"/>
    <w:qFormat/>
    <w:rsid w:val="00682629"/>
    <w:pPr>
      <w:tabs>
        <w:tab w:val="left" w:pos="5954"/>
      </w:tabs>
      <w:jc w:val="right"/>
    </w:pPr>
    <w:rPr>
      <w:rFonts w:ascii="Parkinsans" w:hAnsi="Parkinsans"/>
      <w:b/>
      <w:bCs/>
      <w:color w:val="181E37"/>
      <w:sz w:val="32"/>
    </w:rPr>
  </w:style>
  <w:style w:type="paragraph" w:customStyle="1" w:styleId="CDG35-Nomactivit">
    <w:name w:val="CDG 35 - Nom activité"/>
    <w:basedOn w:val="CDG35-Service"/>
    <w:qFormat/>
    <w:rsid w:val="0006192B"/>
    <w:pPr>
      <w:spacing w:after="0"/>
    </w:pPr>
    <w:rPr>
      <w:bCs w:val="0"/>
      <w:sz w:val="20"/>
    </w:rPr>
  </w:style>
  <w:style w:type="paragraph" w:customStyle="1" w:styleId="CDG35-Affectation">
    <w:name w:val="CDG 35 - Affectation"/>
    <w:qFormat/>
    <w:rsid w:val="00682629"/>
    <w:pPr>
      <w:spacing w:after="600"/>
      <w:jc w:val="center"/>
    </w:pPr>
    <w:rPr>
      <w:rFonts w:ascii="Parkinsans" w:hAnsi="Parkinsans"/>
      <w:b/>
      <w:bCs/>
      <w:color w:val="181E37"/>
      <w:sz w:val="28"/>
      <w:szCs w:val="18"/>
    </w:rPr>
  </w:style>
  <w:style w:type="paragraph" w:customStyle="1" w:styleId="CDG35-Textecourant">
    <w:name w:val="CDG 35 - Texte courant"/>
    <w:qFormat/>
    <w:rsid w:val="0006192B"/>
    <w:pPr>
      <w:spacing w:before="120" w:after="120"/>
    </w:pPr>
    <w:rPr>
      <w:rFonts w:ascii="Outfit" w:hAnsi="Outfit"/>
    </w:rPr>
  </w:style>
  <w:style w:type="paragraph" w:styleId="Corpsdetexte2">
    <w:name w:val="Body Text 2"/>
    <w:basedOn w:val="Normal"/>
    <w:link w:val="Corpsdetexte2Car"/>
    <w:rsid w:val="00613EAE"/>
    <w:pPr>
      <w:jc w:val="both"/>
    </w:pPr>
    <w:rPr>
      <w:rFonts w:ascii="Comic Sans MS" w:hAnsi="Comic Sans MS"/>
      <w:snapToGrid w:val="0"/>
      <w:sz w:val="18"/>
    </w:rPr>
  </w:style>
  <w:style w:type="character" w:customStyle="1" w:styleId="Corpsdetexte2Car">
    <w:name w:val="Corps de texte 2 Car"/>
    <w:basedOn w:val="Policepardfaut"/>
    <w:link w:val="Corpsdetexte2"/>
    <w:rsid w:val="00613EAE"/>
    <w:rPr>
      <w:rFonts w:ascii="Comic Sans MS" w:hAnsi="Comic Sans MS"/>
      <w:snapToGrid w:val="0"/>
      <w:sz w:val="18"/>
    </w:rPr>
  </w:style>
  <w:style w:type="character" w:customStyle="1" w:styleId="U-CDG35-Tableautexte">
    <w:name w:val="U- CDG 35 - Tableau texte"/>
    <w:rsid w:val="006F3CFE"/>
    <w:rPr>
      <w:rFonts w:ascii="Outfit" w:hAnsi="Outfit"/>
      <w:sz w:val="20"/>
    </w:rPr>
  </w:style>
  <w:style w:type="character" w:customStyle="1" w:styleId="S-CDG35-TableauEntte">
    <w:name w:val="S- CDG 35 - Tableau Entête"/>
    <w:rsid w:val="006F3CFE"/>
    <w:rPr>
      <w:rFonts w:ascii="Outfit" w:hAnsi="Outfit"/>
      <w:b/>
      <w:bCs/>
      <w:color w:val="000000"/>
      <w:sz w:val="20"/>
    </w:rPr>
  </w:style>
  <w:style w:type="paragraph" w:styleId="Corpsdetexte">
    <w:name w:val="Body Text"/>
    <w:basedOn w:val="Normal"/>
    <w:link w:val="CorpsdetexteCar"/>
    <w:rsid w:val="00365EC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65EC1"/>
  </w:style>
  <w:style w:type="paragraph" w:styleId="Retraitcorpsdetexte">
    <w:name w:val="Body Text Indent"/>
    <w:basedOn w:val="Normal"/>
    <w:link w:val="RetraitcorpsdetexteCar"/>
    <w:rsid w:val="00365EC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65EC1"/>
  </w:style>
  <w:style w:type="paragraph" w:customStyle="1" w:styleId="Normalcentr1">
    <w:name w:val="Normal centré1"/>
    <w:basedOn w:val="Normal"/>
    <w:uiPriority w:val="99"/>
    <w:rsid w:val="004728AD"/>
    <w:pPr>
      <w:tabs>
        <w:tab w:val="left" w:pos="3060"/>
        <w:tab w:val="left" w:pos="3600"/>
        <w:tab w:val="left" w:leader="dot" w:pos="9540"/>
      </w:tabs>
      <w:suppressAutoHyphens/>
      <w:ind w:left="360" w:right="-108"/>
      <w:jc w:val="both"/>
    </w:pPr>
    <w:rPr>
      <w:rFonts w:ascii="Americana" w:hAnsi="Americana" w:cs="Americana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llections\CDG%2035_Arr&#234;t&#233;%20SME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13AE-C70B-4924-9504-82D30A9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CDG 35_Arrêté SMEC.dotx</Template>
  <TotalTime>146</TotalTime>
  <Pages>7</Pages>
  <Words>683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DE</vt:lpstr>
    </vt:vector>
  </TitlesOfParts>
  <Company>SERVICE INFORMATIQUE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</dc:title>
  <dc:subject/>
  <dc:creator>Lebreuilly</dc:creator>
  <cp:keywords/>
  <cp:lastModifiedBy>Jessie SUHARD</cp:lastModifiedBy>
  <cp:revision>10</cp:revision>
  <cp:lastPrinted>2025-09-29T08:54:00Z</cp:lastPrinted>
  <dcterms:created xsi:type="dcterms:W3CDTF">2025-12-03T07:37:00Z</dcterms:created>
  <dcterms:modified xsi:type="dcterms:W3CDTF">2025-12-12T15:00:00Z</dcterms:modified>
</cp:coreProperties>
</file>